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84"/>
        <w:gridCol w:w="425"/>
        <w:gridCol w:w="1418"/>
        <w:gridCol w:w="425"/>
        <w:gridCol w:w="2610"/>
        <w:gridCol w:w="509"/>
        <w:gridCol w:w="766"/>
        <w:gridCol w:w="368"/>
        <w:gridCol w:w="908"/>
      </w:tblGrid>
      <w:tr w:rsidR="00AC2E70" w:rsidTr="00054B8E">
        <w:trPr>
          <w:cantSplit/>
          <w:trHeight w:val="28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2E70" w:rsidRPr="00986506" w:rsidRDefault="00AC2E70" w:rsidP="00CF4348">
            <w:pPr>
              <w:pStyle w:val="berschrift6"/>
            </w:pPr>
            <w:bookmarkStart w:id="0" w:name="_Toc522595880"/>
            <w:bookmarkStart w:id="1" w:name="_GoBack"/>
            <w:bookmarkEnd w:id="1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 xml:space="preserve">Bezeichnung der </w:t>
            </w:r>
            <w:bookmarkEnd w:id="0"/>
            <w:r w:rsidRPr="00FD3D70">
              <w:rPr>
                <w:sz w:val="16"/>
              </w:rPr>
              <w:t xml:space="preserve">bescheinigenden Person oder Stelle nach § 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 xml:space="preserve">Abs. </w:t>
            </w:r>
            <w:r w:rsidR="00B85DDE" w:rsidRPr="00FD3D70">
              <w:rPr>
                <w:sz w:val="16"/>
              </w:rPr>
              <w:t>1</w:t>
            </w:r>
            <w:r w:rsidRPr="00FD3D70">
              <w:rPr>
                <w:sz w:val="16"/>
              </w:rPr>
              <w:t xml:space="preserve"> Satz 2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 xml:space="preserve">Name </w:t>
            </w:r>
            <w:bookmarkStart w:id="2" w:name="Text71"/>
          </w:p>
        </w:tc>
        <w:bookmarkEnd w:id="2"/>
        <w:tc>
          <w:tcPr>
            <w:tcW w:w="751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E70" w:rsidRDefault="00AC2E70" w:rsidP="002227D6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D3D70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 xml:space="preserve">Straße </w:t>
            </w:r>
            <w:bookmarkStart w:id="3" w:name="Text28"/>
          </w:p>
        </w:tc>
        <w:bookmarkEnd w:id="3"/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  <w:bookmarkStart w:id="4" w:name="Text31"/>
            <w:r w:rsidRPr="00102EEF">
              <w:rPr>
                <w:b/>
                <w:sz w:val="16"/>
                <w:szCs w:val="18"/>
              </w:rPr>
              <w:t xml:space="preserve"> </w:t>
            </w:r>
          </w:p>
        </w:tc>
        <w:bookmarkEnd w:id="4"/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DC0E0F" w:rsidP="002227D6">
            <w:pPr>
              <w:pStyle w:val="Arial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D3D70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  <w:bookmarkStart w:id="5" w:name="Text29"/>
          </w:p>
        </w:tc>
        <w:bookmarkEnd w:id="5"/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6F7EFD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  <w:r>
              <w:rPr>
                <w:b/>
                <w:sz w:val="18"/>
              </w:rPr>
              <w:t xml:space="preserve">  </w:t>
            </w:r>
            <w:bookmarkStart w:id="6" w:name="Text30"/>
          </w:p>
        </w:tc>
        <w:bookmarkEnd w:id="6"/>
        <w:tc>
          <w:tcPr>
            <w:tcW w:w="5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40A2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  <w:r w:rsidRPr="006A096D">
              <w:rPr>
                <w:sz w:val="16"/>
              </w:rPr>
              <w:t xml:space="preserve"> </w:t>
            </w:r>
            <w:bookmarkStart w:id="7" w:name="Text32"/>
          </w:p>
        </w:tc>
        <w:bookmarkEnd w:id="7"/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0A2" w:rsidRPr="00272F18" w:rsidRDefault="002F40A2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0022C" w:rsidTr="00CF04EA">
        <w:trPr>
          <w:cantSplit/>
          <w:trHeight w:val="3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:rsidR="00D0022C" w:rsidRPr="00AA2E4F" w:rsidRDefault="00D0022C" w:rsidP="00B70337">
            <w:pPr>
              <w:pStyle w:val="ArialStandard"/>
              <w:tabs>
                <w:tab w:val="left" w:pos="356"/>
              </w:tabs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0"/>
            <w:r>
              <w:rPr>
                <w:sz w:val="18"/>
              </w:rPr>
              <w:instrText xml:space="preserve"> FORMCHECKBOX </w:instrText>
            </w:r>
            <w:r w:rsidR="00A07EF9">
              <w:rPr>
                <w:sz w:val="18"/>
              </w:rPr>
            </w:r>
            <w:r w:rsidR="00A07EF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:rsidR="00D0022C" w:rsidRDefault="00D0022C" w:rsidP="00B70337">
            <w:pPr>
              <w:pStyle w:val="ArialStandard"/>
              <w:tabs>
                <w:tab w:val="left" w:pos="356"/>
              </w:tabs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6734D8">
              <w:rPr>
                <w:sz w:val="18"/>
                <w:szCs w:val="18"/>
              </w:rPr>
              <w:fldChar w:fldCharType="end"/>
            </w:r>
            <w:bookmarkEnd w:id="9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 w:rsidTr="00CF04EA">
        <w:trPr>
          <w:cantSplit/>
          <w:trHeight w:hRule="exact" w:val="82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E4544" w:rsidRDefault="00D0022C" w:rsidP="00B70337">
            <w:pPr>
              <w:pStyle w:val="ArialStandard"/>
              <w:tabs>
                <w:tab w:val="left" w:pos="356"/>
                <w:tab w:val="right" w:pos="8576"/>
              </w:tabs>
              <w:spacing w:before="40"/>
              <w:ind w:left="357" w:right="74"/>
              <w:rPr>
                <w:b/>
                <w:sz w:val="18"/>
                <w:u w:val="single"/>
              </w:rPr>
            </w:pP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10"/>
            <w:r w:rsidR="003E467A">
              <w:rPr>
                <w:b/>
                <w:sz w:val="18"/>
                <w:u w:val="single"/>
              </w:rPr>
              <w:tab/>
            </w:r>
          </w:p>
          <w:p w:rsidR="00AC2E70" w:rsidRDefault="00AC2E70" w:rsidP="007E3821">
            <w:pPr>
              <w:pStyle w:val="ArialStandard"/>
              <w:tabs>
                <w:tab w:val="left" w:pos="356"/>
                <w:tab w:val="right" w:pos="8577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ab/>
            </w:r>
            <w:r w:rsidR="00911230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11230">
              <w:rPr>
                <w:b/>
                <w:sz w:val="18"/>
                <w:u w:val="single"/>
              </w:rPr>
              <w:instrText xml:space="preserve"> FORMTEXT </w:instrText>
            </w:r>
            <w:r w:rsidR="00911230">
              <w:rPr>
                <w:b/>
                <w:sz w:val="18"/>
                <w:u w:val="single"/>
              </w:rPr>
            </w:r>
            <w:r w:rsidR="00911230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911230">
              <w:rPr>
                <w:b/>
                <w:sz w:val="18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</w:p>
          <w:p w:rsidR="00D0022C" w:rsidRDefault="006734D8" w:rsidP="002227D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74"/>
            <w:r w:rsidR="00DC0E0F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DC0E0F">
              <w:rPr>
                <w:b/>
                <w:sz w:val="16"/>
                <w:szCs w:val="16"/>
                <w:u w:val="single"/>
              </w:rPr>
            </w:r>
            <w:r w:rsidR="00DC0E0F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 w:rsidTr="00CF04EA">
        <w:trPr>
          <w:cantSplit/>
          <w:trHeight w:hRule="exact" w:val="29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07EF9">
              <w:rPr>
                <w:sz w:val="18"/>
              </w:rPr>
            </w:r>
            <w:r w:rsidR="00A07EF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3" w:name="Kontrollkästchen3"/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0022C" w:rsidRDefault="00D0022C" w:rsidP="00561DE7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ind w:left="-699" w:firstLine="699"/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54246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3"/>
            <w:r w:rsidR="00561DE7">
              <w:rPr>
                <w:sz w:val="16"/>
                <w:szCs w:val="16"/>
              </w:rPr>
              <w:t xml:space="preserve">    </w:t>
            </w:r>
            <w:r w:rsidR="00561DE7"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1DE7" w:rsidRPr="00542465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="00561DE7" w:rsidRPr="00542465">
              <w:rPr>
                <w:sz w:val="18"/>
                <w:szCs w:val="18"/>
              </w:rPr>
              <w:fldChar w:fldCharType="end"/>
            </w:r>
            <w:r w:rsidR="00561DE7">
              <w:rPr>
                <w:sz w:val="18"/>
                <w:szCs w:val="18"/>
              </w:rPr>
              <w:t xml:space="preserve"> </w:t>
            </w:r>
            <w:r w:rsidR="00561DE7" w:rsidRPr="00561DE7">
              <w:rPr>
                <w:sz w:val="16"/>
                <w:szCs w:val="18"/>
              </w:rPr>
              <w:t xml:space="preserve">sonstiger </w:t>
            </w:r>
            <w:r w:rsidR="00561DE7">
              <w:rPr>
                <w:sz w:val="16"/>
                <w:szCs w:val="18"/>
              </w:rPr>
              <w:t>Leistungsträger (§ 902 ZPO)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D0022C" w:rsidRPr="00CE074C" w:rsidRDefault="00D0022C" w:rsidP="00561DE7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:rsidR="00E4288F" w:rsidRPr="00B553DE" w:rsidRDefault="00E4288F" w:rsidP="00CF434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 xml:space="preserve">Angaben zum Kontoinhaber und Pfändungsschutz-konto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Kontoinhaber:in </w:t>
            </w:r>
            <w:bookmarkStart w:id="15" w:name="Text33"/>
          </w:p>
        </w:tc>
        <w:bookmarkEnd w:id="15"/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 xml:space="preserve">Geburtsdatum  </w:t>
            </w:r>
            <w:bookmarkStart w:id="16" w:name="Text34"/>
          </w:p>
        </w:tc>
        <w:bookmarkEnd w:id="16"/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DC0E0F" w:rsidP="002227D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Anschrift </w:t>
            </w:r>
            <w:bookmarkStart w:id="17" w:name="Text35"/>
          </w:p>
        </w:tc>
        <w:bookmarkEnd w:id="17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Kreditinstitut  </w:t>
            </w:r>
            <w:bookmarkStart w:id="18" w:name="Text36"/>
          </w:p>
        </w:tc>
        <w:bookmarkEnd w:id="18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6A096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bCs/>
                <w:sz w:val="18"/>
                <w:szCs w:val="18"/>
              </w:rPr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tbl>
      <w:tblPr>
        <w:tblStyle w:val="Tabellenraster"/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6"/>
        <w:gridCol w:w="7512"/>
        <w:gridCol w:w="1276"/>
      </w:tblGrid>
      <w:tr w:rsidR="006407F7" w:rsidTr="00CF04EA">
        <w:trPr>
          <w:trHeight w:val="27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 xml:space="preserve">III. </w:t>
            </w:r>
            <w:r w:rsidRPr="00FD3D70">
              <w:rPr>
                <w:b/>
                <w:sz w:val="16"/>
                <w:szCs w:val="18"/>
              </w:rPr>
              <w:br/>
              <w:t>Ermittlung des pfändungsfreien Betrages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CF04EA">
            <w:pPr>
              <w:pStyle w:val="Kopfzeile"/>
              <w:tabs>
                <w:tab w:val="clear" w:pos="4536"/>
                <w:tab w:val="clear" w:pos="9072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="00CF04EA" w:rsidRPr="00CF04EA">
              <w:rPr>
                <w:rStyle w:val="Funotenzeichen"/>
                <w:b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 899 Abs. 1 ZPO in Verbindu</w:t>
            </w:r>
            <w:r>
              <w:rPr>
                <w:sz w:val="16"/>
                <w:szCs w:val="16"/>
              </w:rPr>
              <w:t>ng mit § 850c Abs. 1 iVm Abs. 4 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  <w:r w:rsidRPr="00D05E27">
              <w:rPr>
                <w:rStyle w:val="ArialStandardZchn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Pr="00523129" w:rsidRDefault="006407F7" w:rsidP="004354BB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523129">
              <w:rPr>
                <w:b/>
                <w:sz w:val="18"/>
                <w:szCs w:val="18"/>
              </w:rPr>
              <w:t>1.</w:t>
            </w:r>
            <w:r w:rsidR="004354BB">
              <w:rPr>
                <w:b/>
                <w:sz w:val="18"/>
                <w:szCs w:val="18"/>
              </w:rPr>
              <w:t>41</w:t>
            </w:r>
            <w:r w:rsidR="00152837">
              <w:rPr>
                <w:b/>
                <w:sz w:val="18"/>
                <w:szCs w:val="18"/>
              </w:rPr>
              <w:t>0</w:t>
            </w:r>
            <w:r w:rsidRPr="00523129">
              <w:rPr>
                <w:b/>
                <w:sz w:val="18"/>
                <w:szCs w:val="18"/>
              </w:rPr>
              <w:t>,00 €</w:t>
            </w:r>
          </w:p>
        </w:tc>
      </w:tr>
      <w:tr w:rsidR="006407F7" w:rsidTr="00CF04EA">
        <w:trPr>
          <w:trHeight w:val="275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653E71">
              <w:rPr>
                <w:b/>
                <w:sz w:val="18"/>
                <w:szCs w:val="18"/>
                <w:vertAlign w:val="superscript"/>
              </w:rPr>
              <w:t>1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 xml:space="preserve">in Höhe von </w:t>
            </w:r>
            <w:r w:rsidRPr="008A0DD6">
              <w:rPr>
                <w:sz w:val="16"/>
                <w:szCs w:val="18"/>
              </w:rPr>
              <w:tab/>
            </w:r>
            <w:r w:rsidR="004354BB">
              <w:rPr>
                <w:b/>
                <w:sz w:val="16"/>
                <w:szCs w:val="18"/>
              </w:rPr>
              <w:t>527,76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6A096D">
              <w:rPr>
                <w:b/>
                <w:sz w:val="18"/>
                <w:szCs w:val="18"/>
              </w:rPr>
              <w:t>€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b) für die der Schuldner Geldleistungen nach SGB II/ 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 902 S</w:t>
            </w:r>
            <w:r>
              <w:rPr>
                <w:sz w:val="16"/>
                <w:szCs w:val="18"/>
              </w:rPr>
              <w:t>.</w:t>
            </w:r>
            <w:r w:rsidRPr="00523129">
              <w:rPr>
                <w:sz w:val="16"/>
                <w:szCs w:val="18"/>
              </w:rPr>
              <w:t xml:space="preserve"> 1 Nr. 1a – c 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4"/>
                <w:szCs w:val="18"/>
              </w:rPr>
              <w:t xml:space="preserve"> </w:t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Default="008C6B53" w:rsidP="00CD76EC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CF04EA">
        <w:trPr>
          <w:trHeight w:val="781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407F7" w:rsidRPr="008A0DD6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8A0DD6">
              <w:rPr>
                <w:b/>
                <w:sz w:val="16"/>
                <w:szCs w:val="16"/>
              </w:rPr>
              <w:t>Erhöhungsbetrag</w:t>
            </w:r>
            <w:r w:rsidRPr="008A0DD6">
              <w:rPr>
                <w:sz w:val="16"/>
                <w:szCs w:val="16"/>
              </w:rPr>
              <w:t xml:space="preserve"> für </w:t>
            </w:r>
            <w:r w:rsidRPr="008A0DD6">
              <w:rPr>
                <w:b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2"/>
            <w:r w:rsidRPr="008A0DD6">
              <w:rPr>
                <w:b/>
                <w:sz w:val="16"/>
                <w:szCs w:val="16"/>
              </w:rPr>
              <w:instrText xml:space="preserve"> FORMCHECKBOX </w:instrText>
            </w:r>
            <w:r w:rsidR="00A07EF9">
              <w:rPr>
                <w:b/>
                <w:sz w:val="16"/>
                <w:szCs w:val="16"/>
              </w:rPr>
            </w:r>
            <w:r w:rsidR="00A07EF9">
              <w:rPr>
                <w:b/>
                <w:sz w:val="16"/>
                <w:szCs w:val="16"/>
              </w:rPr>
              <w:fldChar w:fldCharType="separate"/>
            </w:r>
            <w:r w:rsidRPr="008A0DD6">
              <w:rPr>
                <w:b/>
                <w:sz w:val="16"/>
                <w:szCs w:val="16"/>
              </w:rPr>
              <w:fldChar w:fldCharType="end"/>
            </w:r>
            <w:bookmarkEnd w:id="20"/>
            <w:r w:rsidRPr="008A0DD6">
              <w:rPr>
                <w:b/>
                <w:sz w:val="16"/>
                <w:szCs w:val="16"/>
              </w:rPr>
              <w:t xml:space="preserve"> eine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3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A07EF9">
              <w:rPr>
                <w:sz w:val="16"/>
                <w:szCs w:val="16"/>
              </w:rPr>
            </w:r>
            <w:r w:rsidR="00A07EF9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1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zwei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4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A07EF9">
              <w:rPr>
                <w:sz w:val="16"/>
                <w:szCs w:val="16"/>
              </w:rPr>
            </w:r>
            <w:r w:rsidR="00A07EF9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2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drei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35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A07EF9">
              <w:rPr>
                <w:sz w:val="16"/>
                <w:szCs w:val="16"/>
              </w:rPr>
            </w:r>
            <w:r w:rsidR="00A07EF9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3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vier</w:t>
            </w:r>
            <w:r w:rsidRPr="008A0DD6">
              <w:rPr>
                <w:sz w:val="16"/>
                <w:szCs w:val="16"/>
              </w:rPr>
              <w:t xml:space="preserve"> weitere Person(en)</w:t>
            </w:r>
            <w:r>
              <w:rPr>
                <w:sz w:val="16"/>
                <w:szCs w:val="16"/>
              </w:rPr>
              <w:t xml:space="preserve"> derzeit</w:t>
            </w:r>
            <w:r w:rsidRPr="00653E71">
              <w:rPr>
                <w:b/>
                <w:sz w:val="18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 xml:space="preserve">iHv </w:t>
            </w:r>
            <w:r>
              <w:rPr>
                <w:sz w:val="16"/>
                <w:szCs w:val="16"/>
              </w:rPr>
              <w:t xml:space="preserve">von </w:t>
            </w:r>
            <w:r w:rsidRPr="008A0DD6">
              <w:rPr>
                <w:b/>
                <w:sz w:val="16"/>
                <w:szCs w:val="16"/>
              </w:rPr>
              <w:t>je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ab/>
            </w:r>
            <w:r w:rsidR="004354BB">
              <w:rPr>
                <w:b/>
                <w:sz w:val="16"/>
                <w:szCs w:val="16"/>
              </w:rPr>
              <w:t>294,02</w:t>
            </w:r>
            <w:r w:rsidRPr="008A0DD6">
              <w:rPr>
                <w:b/>
                <w:sz w:val="16"/>
                <w:szCs w:val="16"/>
              </w:rPr>
              <w:t xml:space="preserve"> €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 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 902 Satz 1 Nr. 1a – c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  <w:r w:rsidRPr="00D05E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W w:w="1091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512"/>
        <w:gridCol w:w="1276"/>
      </w:tblGrid>
      <w:tr w:rsidR="006407F7" w:rsidRPr="00B553DE" w:rsidTr="00CF04EA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 xml:space="preserve">weitere laufende </w:t>
            </w:r>
            <w:r w:rsidRPr="00FD3D70">
              <w:rPr>
                <w:b/>
                <w:sz w:val="16"/>
                <w:szCs w:val="18"/>
              </w:rPr>
              <w:br/>
              <w:t xml:space="preserve">monatliche </w:t>
            </w:r>
            <w:r w:rsidRPr="00FD3D70">
              <w:rPr>
                <w:b/>
                <w:sz w:val="16"/>
                <w:szCs w:val="18"/>
              </w:rPr>
              <w:br/>
              <w:t xml:space="preserve">Geldleistungen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9"/>
            <w:r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512" w:type="dxa"/>
            <w:tcBorders>
              <w:top w:val="nil"/>
              <w:right w:val="single" w:sz="4" w:space="0" w:color="000000"/>
            </w:tcBorders>
            <w:vAlign w:val="center"/>
          </w:tcPr>
          <w:p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 II, XII oder AsylbLG </w:t>
            </w:r>
          </w:p>
          <w:p w:rsidR="006407F7" w:rsidRPr="00886FD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 902 Satz 1 Nr. 4 ZPO)</w:t>
            </w:r>
            <w:r w:rsidRPr="008A0DD6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CF04EA">
        <w:trPr>
          <w:trHeight w:val="35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einen </w:t>
            </w:r>
            <w:r w:rsidRPr="006B2E79">
              <w:rPr>
                <w:b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bedingten </w:t>
            </w:r>
            <w:r w:rsidRPr="006B2E79">
              <w:rPr>
                <w:b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 902 Satz 1 Nr. 2 ZPO iVm § 54 Abs. 3 Nr. 3 SGB 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6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6407F7" w:rsidTr="00CF04EA">
        <w:trPr>
          <w:trHeight w:val="37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6F7EFD">
              <w:rPr>
                <w:b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 902 Satz 1 Nr. 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6407F7" w:rsidTr="00CF04EA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03209E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-113"/>
              <w:rPr>
                <w:b/>
                <w:sz w:val="18"/>
                <w:szCs w:val="18"/>
                <w:vertAlign w:val="superscript"/>
              </w:rPr>
            </w:pPr>
            <w:r w:rsidRPr="008F4FEA">
              <w:rPr>
                <w:b/>
                <w:sz w:val="16"/>
                <w:szCs w:val="18"/>
              </w:rPr>
              <w:t xml:space="preserve">Kindergeld  für </w:t>
            </w:r>
            <w:r w:rsidRPr="008B4CC9">
              <w:rPr>
                <w:sz w:val="16"/>
                <w:szCs w:val="16"/>
              </w:rPr>
              <w:t>(§ 902 Satz 1 Nr. 5 ZPO)</w:t>
            </w:r>
            <w:r w:rsidR="00CF04EA" w:rsidRPr="0003209E">
              <w:rPr>
                <w:rStyle w:val="Funotenzeichen"/>
                <w:b/>
                <w:sz w:val="18"/>
                <w:szCs w:val="18"/>
              </w:rPr>
              <w:footnoteReference w:id="2"/>
            </w:r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6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0"/>
            <w:r w:rsidRPr="008F4FEA">
              <w:rPr>
                <w:sz w:val="16"/>
                <w:szCs w:val="18"/>
              </w:rPr>
              <w:t xml:space="preserve"> Kind 1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1" w:name="Text50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1"/>
            <w:r w:rsidRPr="008F4FEA">
              <w:rPr>
                <w:sz w:val="16"/>
                <w:szCs w:val="18"/>
              </w:rPr>
              <w:t>/</w:t>
            </w:r>
            <w:bookmarkStart w:id="32" w:name="Text51"/>
            <w:r w:rsidRPr="008F4FEA">
              <w:rPr>
                <w:sz w:val="16"/>
                <w:szCs w:val="18"/>
              </w:rPr>
              <w:t xml:space="preserve"> </w:t>
            </w:r>
            <w:bookmarkEnd w:id="32"/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ab/>
              <w:t xml:space="preserve">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3" w:name="Text5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3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27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4"/>
            <w:r w:rsidRPr="008F4FEA">
              <w:rPr>
                <w:sz w:val="16"/>
                <w:szCs w:val="18"/>
              </w:rPr>
              <w:t xml:space="preserve"> Kind 2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Text53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5"/>
            <w:r w:rsidRPr="008F4FEA">
              <w:rPr>
                <w:sz w:val="16"/>
                <w:szCs w:val="18"/>
              </w:rPr>
              <w:t xml:space="preserve">/ </w:t>
            </w:r>
            <w:bookmarkStart w:id="36" w:name="Text54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36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7" w:name="Text5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7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28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8"/>
            <w:r w:rsidRPr="008F4FEA">
              <w:rPr>
                <w:sz w:val="16"/>
                <w:szCs w:val="18"/>
              </w:rPr>
              <w:t xml:space="preserve"> Kind 3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Text5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9"/>
            <w:r w:rsidRPr="008F4FEA">
              <w:rPr>
                <w:sz w:val="16"/>
                <w:szCs w:val="18"/>
              </w:rPr>
              <w:t xml:space="preserve">/ </w:t>
            </w:r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0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1" w:name="Text58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1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9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2"/>
            <w:r w:rsidRPr="008F4FEA">
              <w:rPr>
                <w:sz w:val="16"/>
                <w:szCs w:val="18"/>
              </w:rPr>
              <w:t xml:space="preserve"> Kind 4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59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3"/>
            <w:r w:rsidRPr="008F4FEA">
              <w:rPr>
                <w:sz w:val="16"/>
                <w:szCs w:val="18"/>
              </w:rPr>
              <w:t xml:space="preserve">/ </w:t>
            </w:r>
            <w:bookmarkStart w:id="44" w:name="Text60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4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5" w:name="Text61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5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30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6"/>
            <w:r w:rsidRPr="008F4FEA">
              <w:rPr>
                <w:sz w:val="16"/>
                <w:szCs w:val="18"/>
              </w:rPr>
              <w:t xml:space="preserve"> Kind 5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7" w:name="Text6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7"/>
            <w:r w:rsidRPr="008F4FEA">
              <w:rPr>
                <w:sz w:val="16"/>
                <w:szCs w:val="18"/>
              </w:rPr>
              <w:t xml:space="preserve">/ </w:t>
            </w:r>
            <w:bookmarkStart w:id="48" w:name="Text63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8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9" w:name="Text64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9"/>
          </w:p>
          <w:p w:rsidR="006407F7" w:rsidRPr="007F32AD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hanging="108"/>
              <w:rPr>
                <w:sz w:val="16"/>
                <w:szCs w:val="16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31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A07EF9">
              <w:rPr>
                <w:sz w:val="16"/>
                <w:szCs w:val="18"/>
              </w:rPr>
            </w:r>
            <w:r w:rsidR="00A07EF9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50"/>
            <w:r w:rsidRPr="008F4FEA">
              <w:rPr>
                <w:sz w:val="16"/>
                <w:szCs w:val="18"/>
              </w:rPr>
              <w:t xml:space="preserve"> weitere Kinder</w:t>
            </w:r>
            <w:r w:rsidRPr="0003209E">
              <w:rPr>
                <w:rStyle w:val="Funotenzeichen"/>
                <w:b/>
                <w:sz w:val="18"/>
                <w:szCs w:val="18"/>
              </w:rPr>
              <w:footnoteReference w:id="3"/>
            </w:r>
            <w:r w:rsidRPr="00CF04EA">
              <w:rPr>
                <w:b/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 xml:space="preserve">(Anzahl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1" w:name="Text6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1"/>
            <w:r w:rsidRPr="008F4FEA">
              <w:rPr>
                <w:sz w:val="16"/>
                <w:szCs w:val="18"/>
              </w:rPr>
              <w:t xml:space="preserve"> )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6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2"/>
            <w:r w:rsidRPr="008F4FEA"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3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6407F7" w:rsidTr="00CF04EA">
        <w:trPr>
          <w:trHeight w:val="361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6407F7" w:rsidRDefault="006407F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6407F7" w:rsidRPr="00886FD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9677DF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- z. B. Kinderzuschlag und vergleichbare Rentenbestandteile </w:t>
            </w:r>
            <w:r w:rsidRPr="00D05E27">
              <w:rPr>
                <w:sz w:val="16"/>
                <w:szCs w:val="16"/>
              </w:rPr>
              <w:t xml:space="preserve">(§ </w:t>
            </w:r>
            <w:r w:rsidR="006B2E79">
              <w:rPr>
                <w:sz w:val="16"/>
                <w:szCs w:val="16"/>
              </w:rPr>
              <w:t>902 Satz 1 Nr. 5 ZPO</w:t>
            </w:r>
            <w:r w:rsidRPr="00D05E2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4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6407F7" w:rsidTr="00CF04EA">
        <w:trPr>
          <w:trHeight w:val="23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93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  <w:r w:rsidRPr="00FC0FCA">
              <w:rPr>
                <w:b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407F7" w:rsidRPr="00D37947" w:rsidRDefault="00DC0E0F" w:rsidP="00BC3AA9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5" w:name="Text4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5"/>
          </w:p>
        </w:tc>
      </w:tr>
      <w:tr w:rsidR="006407F7" w:rsidTr="00CF04EA">
        <w:trPr>
          <w:trHeight w:val="23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 w:rsidRPr="00FD3D70">
              <w:rPr>
                <w:b/>
                <w:sz w:val="16"/>
              </w:rPr>
              <w:t xml:space="preserve">V. </w:t>
            </w:r>
            <w:r w:rsidRPr="00FD3D70">
              <w:rPr>
                <w:b/>
                <w:sz w:val="16"/>
              </w:rPr>
              <w:br/>
              <w:t xml:space="preserve">Ermittlung des </w:t>
            </w:r>
          </w:p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 xml:space="preserve">inmaligen </w:t>
            </w:r>
          </w:p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9214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 xml:space="preserve">(§ </w:t>
            </w:r>
            <w:r>
              <w:rPr>
                <w:sz w:val="16"/>
                <w:szCs w:val="16"/>
              </w:rPr>
              <w:t>902 Satz 1 Nr. 2 iVm § 54 Abs. 2 SGB I</w:t>
            </w:r>
            <w:r w:rsidRPr="008F4FEA">
              <w:rPr>
                <w:sz w:val="16"/>
                <w:szCs w:val="16"/>
              </w:rPr>
              <w:t>)</w:t>
            </w:r>
          </w:p>
          <w:p w:rsidR="006407F7" w:rsidRPr="009F2958" w:rsidRDefault="006407F7" w:rsidP="002227D6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  <w:r w:rsidRPr="00112332">
              <w:rPr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886FD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7" w:name="Text4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7"/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 xml:space="preserve">Rechtsvorschriften (§ 902 Satz 1 Nr. </w:t>
            </w:r>
            <w:r w:rsidR="00EB7031">
              <w:rPr>
                <w:bCs/>
                <w:sz w:val="16"/>
                <w:szCs w:val="18"/>
              </w:rPr>
              <w:t xml:space="preserve">2 und Nr. </w:t>
            </w:r>
            <w:r w:rsidRPr="00112332">
              <w:rPr>
                <w:bCs/>
                <w:sz w:val="16"/>
                <w:szCs w:val="18"/>
              </w:rPr>
              <w:t>6 ZPO)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6"/>
              </w:tabs>
              <w:ind w:left="-113" w:right="-108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 II/ XII, AsylbLG, Kindergeld, andere Geldleistungen für Kinder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 w:rsidR="00E05956" w:rsidRPr="00E05956">
              <w:rPr>
                <w:bCs/>
                <w:sz w:val="16"/>
                <w:szCs w:val="18"/>
              </w:rPr>
              <w:t>und</w:t>
            </w:r>
            <w:r w:rsidR="00E05956">
              <w:rPr>
                <w:b/>
                <w:bCs/>
                <w:sz w:val="16"/>
                <w:szCs w:val="18"/>
              </w:rPr>
              <w:t xml:space="preserve"> </w:t>
            </w:r>
            <w:r w:rsidRPr="006B2E79">
              <w:rPr>
                <w:bCs/>
                <w:sz w:val="16"/>
                <w:szCs w:val="18"/>
              </w:rPr>
              <w:t>nach landes- und bundesrechtlichen Recht</w:t>
            </w:r>
            <w:r w:rsidRPr="0047061B">
              <w:rPr>
                <w:bCs/>
                <w:sz w:val="16"/>
                <w:szCs w:val="18"/>
              </w:rPr>
              <w:t>)</w:t>
            </w:r>
            <w:r>
              <w:rPr>
                <w:b/>
                <w:bCs/>
                <w:sz w:val="16"/>
                <w:szCs w:val="18"/>
              </w:rPr>
              <w:t xml:space="preserve"> – Einmalbetrag </w:t>
            </w:r>
            <w:r w:rsidR="00D0071C"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 xml:space="preserve">(§ 904 Abs. 4 iVm Abs. </w:t>
            </w:r>
            <w:r w:rsidR="00E05956">
              <w:rPr>
                <w:bCs/>
                <w:sz w:val="16"/>
                <w:szCs w:val="18"/>
              </w:rPr>
              <w:t>1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 xml:space="preserve"> </w:t>
            </w:r>
            <w:r w:rsidR="00D0071C"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96"/>
              </w:tabs>
              <w:ind w:left="-113" w:right="-108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>nach dem SGB oder Arbeitseinkommen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br/>
              <w:t xml:space="preserve">bis 500 € Nachzahlbetrag – Einmalbetrag </w:t>
            </w:r>
            <w:r w:rsidRPr="00D05E27">
              <w:rPr>
                <w:bCs/>
                <w:sz w:val="16"/>
                <w:szCs w:val="18"/>
              </w:rPr>
              <w:t>(§ 904 Abs.</w:t>
            </w:r>
            <w:r w:rsidR="00EB3063">
              <w:rPr>
                <w:bCs/>
                <w:sz w:val="16"/>
                <w:szCs w:val="18"/>
              </w:rPr>
              <w:t>4 iVm Abs.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="00E05956">
              <w:rPr>
                <w:bCs/>
                <w:sz w:val="16"/>
                <w:szCs w:val="18"/>
              </w:rPr>
              <w:t>2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  <w:r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A07EF9">
              <w:rPr>
                <w:sz w:val="18"/>
                <w:szCs w:val="18"/>
              </w:rPr>
            </w:r>
            <w:r w:rsidR="00A07EF9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Geldleistungen der Stiftung </w:t>
            </w:r>
            <w:r w:rsidRPr="006B2E79">
              <w:rPr>
                <w:bCs/>
                <w:sz w:val="16"/>
                <w:szCs w:val="18"/>
              </w:rPr>
              <w:t>„Mutter und Kind – Schutz des ungeborenen Lebens</w:t>
            </w:r>
            <w:r>
              <w:rPr>
                <w:b/>
                <w:bCs/>
                <w:sz w:val="16"/>
                <w:szCs w:val="18"/>
              </w:rPr>
              <w:t xml:space="preserve">“ 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 902 Satz 1 Nr. 3 ZPO)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7F7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DB3498" w:rsidRPr="00FD0503" w:rsidRDefault="00E15CD1" w:rsidP="008C6B53">
      <w:pPr>
        <w:pStyle w:val="ArialStandard"/>
        <w:tabs>
          <w:tab w:val="right" w:pos="4253"/>
          <w:tab w:val="left" w:pos="5103"/>
          <w:tab w:val="right" w:pos="10206"/>
        </w:tabs>
        <w:spacing w:before="320"/>
        <w:ind w:right="142" w:hanging="284"/>
        <w:rPr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8" w:name="Text67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58"/>
      <w:r w:rsidR="00DE5D21" w:rsidRPr="00E4288F"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9" w:name="Text68"/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>
        <w:rPr>
          <w:b/>
          <w:sz w:val="18"/>
          <w:u w:val="single"/>
        </w:rPr>
        <w:fldChar w:fldCharType="end"/>
      </w:r>
      <w:bookmarkEnd w:id="59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B70337">
      <w:footerReference w:type="default" r:id="rId7"/>
      <w:headerReference w:type="first" r:id="rId8"/>
      <w:footerReference w:type="first" r:id="rId9"/>
      <w:pgSz w:w="11907" w:h="16840" w:code="9"/>
      <w:pgMar w:top="1701" w:right="425" w:bottom="142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90" w:rsidRDefault="00D67890">
      <w:r>
        <w:separator/>
      </w:r>
    </w:p>
  </w:endnote>
  <w:endnote w:type="continuationSeparator" w:id="0">
    <w:p w:rsidR="00D67890" w:rsidRDefault="00D6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4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2F39F3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4354BB">
      <w:rPr>
        <w:b/>
        <w:sz w:val="18"/>
        <w:szCs w:val="18"/>
      </w:rPr>
      <w:t>3</w:t>
    </w:r>
  </w:p>
  <w:p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90" w:rsidRDefault="00D67890">
      <w:r>
        <w:separator/>
      </w:r>
    </w:p>
  </w:footnote>
  <w:footnote w:type="continuationSeparator" w:id="0">
    <w:p w:rsidR="00D67890" w:rsidRDefault="00D67890">
      <w:r>
        <w:continuationSeparator/>
      </w:r>
    </w:p>
  </w:footnote>
  <w:footnote w:id="1">
    <w:p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>
        <w:rPr>
          <w:sz w:val="14"/>
          <w:szCs w:val="14"/>
        </w:rPr>
        <w:t>die Freibeträge werden jährlich zum 01.07. angepasst</w:t>
      </w:r>
      <w:r w:rsidRPr="007843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</w:p>
  </w:footnote>
  <w:footnote w:id="2">
    <w:p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 w:rsidRPr="007843EF">
        <w:rPr>
          <w:sz w:val="14"/>
          <w:szCs w:val="18"/>
        </w:rPr>
        <w:t>bei jedem</w:t>
      </w:r>
      <w:r w:rsidRPr="007843EF">
        <w:rPr>
          <w:sz w:val="14"/>
          <w:szCs w:val="18"/>
          <w:vertAlign w:val="superscript"/>
        </w:rPr>
        <w:t xml:space="preserve"> </w:t>
      </w:r>
      <w:r w:rsidRPr="007843EF">
        <w:rPr>
          <w:sz w:val="14"/>
          <w:szCs w:val="18"/>
        </w:rPr>
        <w:t xml:space="preserve">Kind ist </w:t>
      </w:r>
      <w:r>
        <w:rPr>
          <w:sz w:val="14"/>
          <w:szCs w:val="18"/>
        </w:rPr>
        <w:t>d</w:t>
      </w:r>
      <w:r w:rsidRPr="007843EF">
        <w:rPr>
          <w:sz w:val="14"/>
          <w:szCs w:val="18"/>
        </w:rPr>
        <w:t>er Geburtsmonat und das Geburtsjahr einzutragen</w:t>
      </w:r>
    </w:p>
  </w:footnote>
  <w:footnote w:id="3">
    <w:p w:rsidR="006407F7" w:rsidRPr="00CF04EA" w:rsidRDefault="006407F7" w:rsidP="00CF04EA">
      <w:pPr>
        <w:pStyle w:val="Funotentext"/>
        <w:tabs>
          <w:tab w:val="left" w:pos="-142"/>
          <w:tab w:val="right" w:pos="10348"/>
        </w:tabs>
        <w:spacing w:line="200" w:lineRule="exact"/>
        <w:ind w:left="-284"/>
        <w:rPr>
          <w:sz w:val="14"/>
          <w:szCs w:val="14"/>
        </w:rPr>
      </w:pPr>
      <w:r w:rsidRPr="0018417A">
        <w:rPr>
          <w:rStyle w:val="Funotenzeichen"/>
          <w:sz w:val="18"/>
          <w:szCs w:val="14"/>
        </w:rPr>
        <w:footnoteRef/>
      </w:r>
      <w:r w:rsidR="00CF04EA">
        <w:rPr>
          <w:sz w:val="14"/>
          <w:szCs w:val="14"/>
        </w:rPr>
        <w:tab/>
      </w:r>
      <w:r w:rsidR="00CF04EA" w:rsidRPr="00F43130">
        <w:rPr>
          <w:sz w:val="14"/>
          <w:szCs w:val="14"/>
        </w:rPr>
        <w:t>sind auf einem Zusatzblatt gesondert aufgelistet</w:t>
      </w:r>
      <w:r w:rsidR="00B70337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977595" w:rsidRDefault="00A35FAF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nach § </w:t>
    </w:r>
    <w:r w:rsidR="00561DE7">
      <w:rPr>
        <w:rFonts w:cs="Arial"/>
        <w:sz w:val="24"/>
        <w:szCs w:val="24"/>
      </w:rPr>
      <w:t xml:space="preserve">903 Abs. 1 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 xml:space="preserve">§ </w:t>
    </w:r>
    <w:r w:rsidR="00561DE7">
      <w:rPr>
        <w:rFonts w:cs="Arial"/>
        <w:sz w:val="24"/>
        <w:szCs w:val="24"/>
      </w:rPr>
      <w:t>902 und 904</w:t>
    </w:r>
    <w:r>
      <w:rPr>
        <w:rFonts w:cs="Arial"/>
        <w:sz w:val="24"/>
        <w:szCs w:val="24"/>
      </w:rPr>
      <w:t xml:space="preserve"> ZPO </w:t>
    </w:r>
  </w:p>
  <w:p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dGxkcy7DPyeRpidORYKMevOD5jK67luvl8JodO9Dc5hN7lPjVRr4+5hpHt4kC2i7cgR8kA0i1WEzwmXipG2Q==" w:salt="9QogtUPay+yDzKFcOK4I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2"/>
    <w:rsid w:val="00022452"/>
    <w:rsid w:val="00031705"/>
    <w:rsid w:val="0003209E"/>
    <w:rsid w:val="00037CC4"/>
    <w:rsid w:val="000429AE"/>
    <w:rsid w:val="00046013"/>
    <w:rsid w:val="0005232C"/>
    <w:rsid w:val="00054B8E"/>
    <w:rsid w:val="00056E24"/>
    <w:rsid w:val="00085683"/>
    <w:rsid w:val="00091827"/>
    <w:rsid w:val="000940E5"/>
    <w:rsid w:val="00095312"/>
    <w:rsid w:val="00096F19"/>
    <w:rsid w:val="00097218"/>
    <w:rsid w:val="000A738B"/>
    <w:rsid w:val="000F70A2"/>
    <w:rsid w:val="0010118C"/>
    <w:rsid w:val="00102EEF"/>
    <w:rsid w:val="00111639"/>
    <w:rsid w:val="00112332"/>
    <w:rsid w:val="00121D9A"/>
    <w:rsid w:val="00124641"/>
    <w:rsid w:val="00132022"/>
    <w:rsid w:val="00135CD1"/>
    <w:rsid w:val="00136815"/>
    <w:rsid w:val="0014166B"/>
    <w:rsid w:val="0014570B"/>
    <w:rsid w:val="00152837"/>
    <w:rsid w:val="00161A9A"/>
    <w:rsid w:val="0016306D"/>
    <w:rsid w:val="0017499C"/>
    <w:rsid w:val="0018417A"/>
    <w:rsid w:val="001844CE"/>
    <w:rsid w:val="001928A0"/>
    <w:rsid w:val="001A3EEC"/>
    <w:rsid w:val="001C244A"/>
    <w:rsid w:val="001C3E96"/>
    <w:rsid w:val="001D3438"/>
    <w:rsid w:val="001D73B6"/>
    <w:rsid w:val="001E050D"/>
    <w:rsid w:val="001E2C74"/>
    <w:rsid w:val="001E4B56"/>
    <w:rsid w:val="001F43C4"/>
    <w:rsid w:val="00200476"/>
    <w:rsid w:val="00203D94"/>
    <w:rsid w:val="00207E45"/>
    <w:rsid w:val="002227D6"/>
    <w:rsid w:val="00246745"/>
    <w:rsid w:val="002473DF"/>
    <w:rsid w:val="00247D21"/>
    <w:rsid w:val="00261C81"/>
    <w:rsid w:val="0026454C"/>
    <w:rsid w:val="00272F18"/>
    <w:rsid w:val="00285B2C"/>
    <w:rsid w:val="00287EE1"/>
    <w:rsid w:val="00297F7B"/>
    <w:rsid w:val="002A20F9"/>
    <w:rsid w:val="002A2EB5"/>
    <w:rsid w:val="002A4223"/>
    <w:rsid w:val="002B5F38"/>
    <w:rsid w:val="002C56E5"/>
    <w:rsid w:val="002E2099"/>
    <w:rsid w:val="002E3532"/>
    <w:rsid w:val="002E520F"/>
    <w:rsid w:val="002F39F3"/>
    <w:rsid w:val="002F40A2"/>
    <w:rsid w:val="003066DE"/>
    <w:rsid w:val="00306A07"/>
    <w:rsid w:val="003133CB"/>
    <w:rsid w:val="00333511"/>
    <w:rsid w:val="00356CC5"/>
    <w:rsid w:val="003609B7"/>
    <w:rsid w:val="00360D5F"/>
    <w:rsid w:val="003611B8"/>
    <w:rsid w:val="00361928"/>
    <w:rsid w:val="00363FE9"/>
    <w:rsid w:val="0037632F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54BB"/>
    <w:rsid w:val="00436AFC"/>
    <w:rsid w:val="00453E22"/>
    <w:rsid w:val="00455A0B"/>
    <w:rsid w:val="00462222"/>
    <w:rsid w:val="004669EF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A6625"/>
    <w:rsid w:val="004B1F51"/>
    <w:rsid w:val="004B2881"/>
    <w:rsid w:val="004C418F"/>
    <w:rsid w:val="004D7387"/>
    <w:rsid w:val="004E0422"/>
    <w:rsid w:val="004F29CD"/>
    <w:rsid w:val="004F32C3"/>
    <w:rsid w:val="00502EB7"/>
    <w:rsid w:val="00523129"/>
    <w:rsid w:val="005255EE"/>
    <w:rsid w:val="00532E5B"/>
    <w:rsid w:val="00532F21"/>
    <w:rsid w:val="0053453D"/>
    <w:rsid w:val="00542465"/>
    <w:rsid w:val="00542F52"/>
    <w:rsid w:val="00561DE7"/>
    <w:rsid w:val="005820C9"/>
    <w:rsid w:val="00592D21"/>
    <w:rsid w:val="005B7038"/>
    <w:rsid w:val="005C19D2"/>
    <w:rsid w:val="005C5F6F"/>
    <w:rsid w:val="005C7A4A"/>
    <w:rsid w:val="005D662E"/>
    <w:rsid w:val="005E1667"/>
    <w:rsid w:val="005E33F5"/>
    <w:rsid w:val="005E4331"/>
    <w:rsid w:val="006040E9"/>
    <w:rsid w:val="00605D5E"/>
    <w:rsid w:val="00614223"/>
    <w:rsid w:val="006407F7"/>
    <w:rsid w:val="00643DE6"/>
    <w:rsid w:val="00644A20"/>
    <w:rsid w:val="00653E71"/>
    <w:rsid w:val="00664AC0"/>
    <w:rsid w:val="006721F7"/>
    <w:rsid w:val="006734D8"/>
    <w:rsid w:val="00676559"/>
    <w:rsid w:val="00676916"/>
    <w:rsid w:val="0068657D"/>
    <w:rsid w:val="00694FFD"/>
    <w:rsid w:val="00697355"/>
    <w:rsid w:val="006A0819"/>
    <w:rsid w:val="006A096D"/>
    <w:rsid w:val="006A3E0C"/>
    <w:rsid w:val="006B2E79"/>
    <w:rsid w:val="006B409C"/>
    <w:rsid w:val="006C3036"/>
    <w:rsid w:val="006C385B"/>
    <w:rsid w:val="006C6C25"/>
    <w:rsid w:val="006D21FC"/>
    <w:rsid w:val="006D2975"/>
    <w:rsid w:val="006F7EFD"/>
    <w:rsid w:val="00703485"/>
    <w:rsid w:val="00704165"/>
    <w:rsid w:val="00713172"/>
    <w:rsid w:val="00746109"/>
    <w:rsid w:val="00750F82"/>
    <w:rsid w:val="007632D6"/>
    <w:rsid w:val="0077124B"/>
    <w:rsid w:val="00773F11"/>
    <w:rsid w:val="007774CA"/>
    <w:rsid w:val="00782C56"/>
    <w:rsid w:val="007843EF"/>
    <w:rsid w:val="007B02C3"/>
    <w:rsid w:val="007B2CD7"/>
    <w:rsid w:val="007C43E6"/>
    <w:rsid w:val="007D4251"/>
    <w:rsid w:val="007E3821"/>
    <w:rsid w:val="007F20A6"/>
    <w:rsid w:val="007F32AD"/>
    <w:rsid w:val="007F6555"/>
    <w:rsid w:val="00803CC2"/>
    <w:rsid w:val="0081055E"/>
    <w:rsid w:val="00810C27"/>
    <w:rsid w:val="0081676E"/>
    <w:rsid w:val="008167E3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92ACC"/>
    <w:rsid w:val="008A0DD6"/>
    <w:rsid w:val="008B4ABD"/>
    <w:rsid w:val="008B4CC9"/>
    <w:rsid w:val="008B4DD3"/>
    <w:rsid w:val="008B77BB"/>
    <w:rsid w:val="008C6B53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230"/>
    <w:rsid w:val="00911762"/>
    <w:rsid w:val="0091184A"/>
    <w:rsid w:val="00913148"/>
    <w:rsid w:val="009146E4"/>
    <w:rsid w:val="00926DB9"/>
    <w:rsid w:val="00942DD4"/>
    <w:rsid w:val="00945518"/>
    <w:rsid w:val="00946A9B"/>
    <w:rsid w:val="009512E8"/>
    <w:rsid w:val="0096385A"/>
    <w:rsid w:val="009677DF"/>
    <w:rsid w:val="00967DEB"/>
    <w:rsid w:val="00977595"/>
    <w:rsid w:val="00982D30"/>
    <w:rsid w:val="00985063"/>
    <w:rsid w:val="00986506"/>
    <w:rsid w:val="00996EF9"/>
    <w:rsid w:val="009A351E"/>
    <w:rsid w:val="009B45B4"/>
    <w:rsid w:val="009B624B"/>
    <w:rsid w:val="009B7D05"/>
    <w:rsid w:val="009C0BE2"/>
    <w:rsid w:val="009C5A1D"/>
    <w:rsid w:val="009C6DCA"/>
    <w:rsid w:val="009D0313"/>
    <w:rsid w:val="009D4494"/>
    <w:rsid w:val="009D4EE8"/>
    <w:rsid w:val="009F2958"/>
    <w:rsid w:val="009F2C3F"/>
    <w:rsid w:val="009F33C9"/>
    <w:rsid w:val="00A04467"/>
    <w:rsid w:val="00A053EE"/>
    <w:rsid w:val="00A07EF9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83061"/>
    <w:rsid w:val="00AA2E4F"/>
    <w:rsid w:val="00AA6360"/>
    <w:rsid w:val="00AB2B1F"/>
    <w:rsid w:val="00AB2F7F"/>
    <w:rsid w:val="00AC2E70"/>
    <w:rsid w:val="00AD43B8"/>
    <w:rsid w:val="00AF56A5"/>
    <w:rsid w:val="00B0009B"/>
    <w:rsid w:val="00B019FF"/>
    <w:rsid w:val="00B047DD"/>
    <w:rsid w:val="00B0593B"/>
    <w:rsid w:val="00B11D76"/>
    <w:rsid w:val="00B1771B"/>
    <w:rsid w:val="00B3142F"/>
    <w:rsid w:val="00B31940"/>
    <w:rsid w:val="00B3196B"/>
    <w:rsid w:val="00B3607D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70337"/>
    <w:rsid w:val="00B85DDE"/>
    <w:rsid w:val="00B864DE"/>
    <w:rsid w:val="00B93B7A"/>
    <w:rsid w:val="00BA1FB7"/>
    <w:rsid w:val="00BA5F18"/>
    <w:rsid w:val="00BC3AA9"/>
    <w:rsid w:val="00BC46CA"/>
    <w:rsid w:val="00BC6D5A"/>
    <w:rsid w:val="00BD20AB"/>
    <w:rsid w:val="00BD52C0"/>
    <w:rsid w:val="00C1563A"/>
    <w:rsid w:val="00C166C6"/>
    <w:rsid w:val="00C20ED8"/>
    <w:rsid w:val="00C3049C"/>
    <w:rsid w:val="00C40768"/>
    <w:rsid w:val="00C54EBC"/>
    <w:rsid w:val="00C64BF0"/>
    <w:rsid w:val="00C668B6"/>
    <w:rsid w:val="00C943B8"/>
    <w:rsid w:val="00CC3607"/>
    <w:rsid w:val="00CC4ED2"/>
    <w:rsid w:val="00CD27C5"/>
    <w:rsid w:val="00CD76EC"/>
    <w:rsid w:val="00CD7CB9"/>
    <w:rsid w:val="00CE074C"/>
    <w:rsid w:val="00CF04EA"/>
    <w:rsid w:val="00CF2973"/>
    <w:rsid w:val="00CF4348"/>
    <w:rsid w:val="00CF4C40"/>
    <w:rsid w:val="00CF4F85"/>
    <w:rsid w:val="00D0022C"/>
    <w:rsid w:val="00D0071C"/>
    <w:rsid w:val="00D00B4C"/>
    <w:rsid w:val="00D049CB"/>
    <w:rsid w:val="00D05E27"/>
    <w:rsid w:val="00D357AD"/>
    <w:rsid w:val="00D37642"/>
    <w:rsid w:val="00D37947"/>
    <w:rsid w:val="00D37BA0"/>
    <w:rsid w:val="00D4660A"/>
    <w:rsid w:val="00D52E02"/>
    <w:rsid w:val="00D622C4"/>
    <w:rsid w:val="00D67890"/>
    <w:rsid w:val="00D732A7"/>
    <w:rsid w:val="00D75014"/>
    <w:rsid w:val="00D832FD"/>
    <w:rsid w:val="00D859AF"/>
    <w:rsid w:val="00D90F2C"/>
    <w:rsid w:val="00DB3498"/>
    <w:rsid w:val="00DB732B"/>
    <w:rsid w:val="00DC0E0F"/>
    <w:rsid w:val="00DC3495"/>
    <w:rsid w:val="00DD28A7"/>
    <w:rsid w:val="00DE2125"/>
    <w:rsid w:val="00DE4544"/>
    <w:rsid w:val="00DE5D21"/>
    <w:rsid w:val="00E003BF"/>
    <w:rsid w:val="00E05956"/>
    <w:rsid w:val="00E15CD1"/>
    <w:rsid w:val="00E21208"/>
    <w:rsid w:val="00E21BB7"/>
    <w:rsid w:val="00E42690"/>
    <w:rsid w:val="00E4288F"/>
    <w:rsid w:val="00E435D2"/>
    <w:rsid w:val="00E467D4"/>
    <w:rsid w:val="00E46E9C"/>
    <w:rsid w:val="00E67388"/>
    <w:rsid w:val="00E762BD"/>
    <w:rsid w:val="00E80194"/>
    <w:rsid w:val="00E91394"/>
    <w:rsid w:val="00E947D5"/>
    <w:rsid w:val="00EA1344"/>
    <w:rsid w:val="00EA373C"/>
    <w:rsid w:val="00EB2D37"/>
    <w:rsid w:val="00EB3063"/>
    <w:rsid w:val="00EB3CB4"/>
    <w:rsid w:val="00EB7031"/>
    <w:rsid w:val="00ED7B53"/>
    <w:rsid w:val="00EE2D6E"/>
    <w:rsid w:val="00EE454B"/>
    <w:rsid w:val="00F121F8"/>
    <w:rsid w:val="00F306E2"/>
    <w:rsid w:val="00F3155E"/>
    <w:rsid w:val="00F33F52"/>
    <w:rsid w:val="00F41B47"/>
    <w:rsid w:val="00F43130"/>
    <w:rsid w:val="00F81ADE"/>
    <w:rsid w:val="00F830E1"/>
    <w:rsid w:val="00F83989"/>
    <w:rsid w:val="00F866D2"/>
    <w:rsid w:val="00F94E68"/>
    <w:rsid w:val="00FC0FCA"/>
    <w:rsid w:val="00FC42DC"/>
    <w:rsid w:val="00FD0503"/>
    <w:rsid w:val="00FD20A7"/>
    <w:rsid w:val="00FD3D70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9CC870C-83F2-4B5A-88D3-526BFA2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\Arbeitsgruppen_Verbandsarbeit\AK-Bund\AK-GZ\P-Konto\Bescheinigung_Vers_AK-GKZ\2021\AG%20SBV-P-Konto_Bescheinigung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654C-1D50-45D6-9FFD-92C87A8A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SBV-P-Konto_Bescheinigung_2021</Template>
  <TotalTime>0</TotalTime>
  <Pages>1</Pages>
  <Words>577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michael weinhold</dc:creator>
  <cp:keywords/>
  <cp:lastModifiedBy>Martin Buhmann-Kuellig</cp:lastModifiedBy>
  <cp:revision>2</cp:revision>
  <cp:lastPrinted>2023-05-31T08:03:00Z</cp:lastPrinted>
  <dcterms:created xsi:type="dcterms:W3CDTF">2023-06-20T07:48:00Z</dcterms:created>
  <dcterms:modified xsi:type="dcterms:W3CDTF">2023-06-20T07:48:00Z</dcterms:modified>
</cp:coreProperties>
</file>