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84"/>
        <w:gridCol w:w="425"/>
        <w:gridCol w:w="1418"/>
        <w:gridCol w:w="425"/>
        <w:gridCol w:w="2610"/>
        <w:gridCol w:w="509"/>
        <w:gridCol w:w="766"/>
        <w:gridCol w:w="368"/>
        <w:gridCol w:w="908"/>
      </w:tblGrid>
      <w:tr w:rsidR="00AC2E70" w14:paraId="4AA8A6DE" w14:textId="77777777" w:rsidTr="00054B8E">
        <w:trPr>
          <w:cantSplit/>
          <w:trHeight w:val="28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85C454" w14:textId="77777777" w:rsidR="00AC2E70" w:rsidRPr="00986506" w:rsidRDefault="00AC2E70" w:rsidP="00CF4348">
            <w:pPr>
              <w:pStyle w:val="berschrift6"/>
            </w:pPr>
            <w:bookmarkStart w:id="0" w:name="_Toc522595880"/>
            <w:r w:rsidRPr="00FD3D70">
              <w:rPr>
                <w:sz w:val="16"/>
              </w:rPr>
              <w:t>I.</w:t>
            </w:r>
            <w:r w:rsidRPr="00FD3D70">
              <w:rPr>
                <w:sz w:val="16"/>
              </w:rPr>
              <w:br/>
              <w:t xml:space="preserve">Bezeichnung der </w:t>
            </w:r>
            <w:bookmarkEnd w:id="0"/>
            <w:r w:rsidRPr="00FD3D70">
              <w:rPr>
                <w:sz w:val="16"/>
              </w:rPr>
              <w:t xml:space="preserve">bescheinigenden Person oder Stelle nach § </w:t>
            </w:r>
            <w:r w:rsidR="00B85DDE" w:rsidRPr="00FD3D70">
              <w:rPr>
                <w:sz w:val="16"/>
              </w:rPr>
              <w:t xml:space="preserve">903 </w:t>
            </w:r>
            <w:r w:rsidRPr="00FD3D70">
              <w:rPr>
                <w:sz w:val="16"/>
              </w:rPr>
              <w:t xml:space="preserve">Abs. </w:t>
            </w:r>
            <w:r w:rsidR="00B85DDE" w:rsidRPr="00FD3D70">
              <w:rPr>
                <w:sz w:val="16"/>
              </w:rPr>
              <w:t>1</w:t>
            </w:r>
            <w:r w:rsidRPr="00FD3D70">
              <w:rPr>
                <w:sz w:val="16"/>
              </w:rPr>
              <w:t xml:space="preserve"> Satz 2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97E4B" w14:textId="77777777" w:rsidR="00AC2E70" w:rsidRPr="006A096D" w:rsidRDefault="00AC2E70" w:rsidP="007E3821">
            <w:pPr>
              <w:pStyle w:val="ArialStandard"/>
              <w:rPr>
                <w:b/>
                <w:sz w:val="16"/>
              </w:rPr>
            </w:pPr>
            <w:r w:rsidRPr="006A096D">
              <w:rPr>
                <w:sz w:val="16"/>
              </w:rPr>
              <w:t xml:space="preserve">Name </w:t>
            </w:r>
            <w:bookmarkStart w:id="1" w:name="Text71"/>
          </w:p>
        </w:tc>
        <w:bookmarkEnd w:id="1"/>
        <w:tc>
          <w:tcPr>
            <w:tcW w:w="751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ECA6D" w14:textId="77777777" w:rsidR="00AC2E70" w:rsidRDefault="00AC2E70" w:rsidP="00B70E01">
            <w:pPr>
              <w:pStyle w:val="ArialStandard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B70E01">
              <w:rPr>
                <w:b/>
                <w:sz w:val="18"/>
              </w:rPr>
              <w:t> </w:t>
            </w:r>
            <w:r w:rsidR="00B70E01">
              <w:rPr>
                <w:b/>
                <w:sz w:val="18"/>
              </w:rPr>
              <w:t> </w:t>
            </w:r>
            <w:r w:rsidR="00B70E01">
              <w:rPr>
                <w:b/>
                <w:sz w:val="18"/>
              </w:rPr>
              <w:t> </w:t>
            </w:r>
            <w:r w:rsidR="00B70E01">
              <w:rPr>
                <w:b/>
                <w:sz w:val="18"/>
              </w:rPr>
              <w:t> </w:t>
            </w:r>
            <w:r w:rsidR="00B70E01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D3D70" w14:paraId="05392B45" w14:textId="77777777" w:rsidTr="00CF04EA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166272" w14:textId="77777777"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9A69" w14:textId="77777777"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 xml:space="preserve">Straße </w:t>
            </w:r>
            <w:bookmarkStart w:id="2" w:name="Text28"/>
          </w:p>
        </w:tc>
        <w:bookmarkEnd w:id="2"/>
        <w:tc>
          <w:tcPr>
            <w:tcW w:w="5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96AC" w14:textId="77777777"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7406DF" w14:textId="77777777" w:rsidR="00FD3D70" w:rsidRPr="00272F18" w:rsidRDefault="00FD3D70" w:rsidP="008A0DD6">
            <w:pPr>
              <w:pStyle w:val="ArialStandard"/>
              <w:rPr>
                <w:b/>
                <w:sz w:val="18"/>
                <w:szCs w:val="18"/>
              </w:rPr>
            </w:pPr>
            <w:r w:rsidRPr="00102EEF">
              <w:rPr>
                <w:sz w:val="16"/>
              </w:rPr>
              <w:t>H</w:t>
            </w:r>
            <w:r w:rsidR="008A0DD6">
              <w:rPr>
                <w:sz w:val="16"/>
              </w:rPr>
              <w:t>ausnummer</w:t>
            </w:r>
            <w:bookmarkStart w:id="3" w:name="Text31"/>
            <w:r w:rsidRPr="00102EEF">
              <w:rPr>
                <w:b/>
                <w:sz w:val="16"/>
                <w:szCs w:val="18"/>
              </w:rPr>
              <w:t xml:space="preserve"> </w:t>
            </w:r>
          </w:p>
        </w:tc>
        <w:bookmarkEnd w:id="3"/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38704D" w14:textId="77777777" w:rsidR="00FD3D70" w:rsidRPr="00272F18" w:rsidRDefault="00DC0E0F" w:rsidP="002227D6">
            <w:pPr>
              <w:pStyle w:val="Arial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D3D70" w14:paraId="1C868850" w14:textId="77777777" w:rsidTr="00CF04EA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D3D9BC0" w14:textId="77777777"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22F7" w14:textId="77777777"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Postleitzahl</w:t>
            </w:r>
            <w:bookmarkStart w:id="4" w:name="Text29"/>
          </w:p>
        </w:tc>
        <w:bookmarkEnd w:id="4"/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2E48" w14:textId="77777777"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933DBF" w14:textId="77777777" w:rsidR="00FD3D70" w:rsidRPr="00272F18" w:rsidRDefault="00FD3D70" w:rsidP="006F7EFD">
            <w:pPr>
              <w:pStyle w:val="ArialStandard"/>
              <w:rPr>
                <w:b/>
                <w:sz w:val="18"/>
                <w:szCs w:val="18"/>
              </w:rPr>
            </w:pPr>
            <w:r w:rsidRPr="006A096D">
              <w:rPr>
                <w:sz w:val="16"/>
                <w:szCs w:val="16"/>
              </w:rPr>
              <w:t>Ort</w:t>
            </w:r>
            <w:r>
              <w:rPr>
                <w:b/>
                <w:sz w:val="18"/>
              </w:rPr>
              <w:t xml:space="preserve">  </w:t>
            </w:r>
            <w:bookmarkStart w:id="5" w:name="Text30"/>
          </w:p>
        </w:tc>
        <w:bookmarkEnd w:id="5"/>
        <w:tc>
          <w:tcPr>
            <w:tcW w:w="5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B4AE10" w14:textId="77777777"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F40A2" w14:paraId="2647C7A9" w14:textId="77777777" w:rsidTr="00CF04EA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281923" w14:textId="77777777" w:rsidR="002F40A2" w:rsidRDefault="002F40A2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36C5" w14:textId="77777777" w:rsidR="002F40A2" w:rsidRPr="006A096D" w:rsidRDefault="002F40A2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Ansprechpartner:</w:t>
            </w:r>
            <w:r w:rsidR="00FD3D70">
              <w:rPr>
                <w:sz w:val="16"/>
              </w:rPr>
              <w:t>in</w:t>
            </w:r>
            <w:r w:rsidRPr="006A096D">
              <w:rPr>
                <w:sz w:val="16"/>
              </w:rPr>
              <w:t xml:space="preserve"> </w:t>
            </w:r>
            <w:bookmarkStart w:id="6" w:name="Text32"/>
          </w:p>
        </w:tc>
        <w:bookmarkEnd w:id="6"/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7027F" w14:textId="77777777" w:rsidR="002F40A2" w:rsidRPr="00272F18" w:rsidRDefault="002F40A2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0022C" w14:paraId="504300A4" w14:textId="77777777" w:rsidTr="00CF04EA">
        <w:trPr>
          <w:cantSplit/>
          <w:trHeight w:val="34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C36C3F" w14:textId="77777777" w:rsidR="00D0022C" w:rsidRDefault="00D0022C" w:rsidP="00EB3CB4">
            <w:pPr>
              <w:pStyle w:val="berschrift6"/>
              <w:spacing w:before="0" w:after="0"/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61C7C2A" w14:textId="77777777" w:rsidR="00D0022C" w:rsidRDefault="00D0022C" w:rsidP="00CE074C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Die Bescheinigung wird erteilt als</w:t>
            </w:r>
          </w:p>
          <w:p w14:paraId="2DD4117B" w14:textId="77777777" w:rsidR="00D0022C" w:rsidRPr="00AA2E4F" w:rsidRDefault="00D0022C" w:rsidP="00B70337">
            <w:pPr>
              <w:pStyle w:val="ArialStandard"/>
              <w:tabs>
                <w:tab w:val="left" w:pos="356"/>
              </w:tabs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0"/>
            <w:r>
              <w:rPr>
                <w:sz w:val="18"/>
              </w:rPr>
              <w:instrText xml:space="preserve"> FORMCHECKBOX </w:instrText>
            </w:r>
            <w:r w:rsidR="007B77FB">
              <w:rPr>
                <w:sz w:val="18"/>
              </w:rPr>
            </w:r>
            <w:r w:rsidR="007B77F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ab/>
            </w:r>
            <w:r w:rsidRPr="00AA2E4F">
              <w:rPr>
                <w:sz w:val="16"/>
                <w:szCs w:val="16"/>
              </w:rPr>
              <w:t>geeignete Person gemäß § 305 Abs. 1 Nr. 1 InsO</w:t>
            </w:r>
          </w:p>
          <w:p w14:paraId="3BAF5454" w14:textId="77777777" w:rsidR="00D0022C" w:rsidRDefault="00D0022C" w:rsidP="00B70337">
            <w:pPr>
              <w:pStyle w:val="ArialStandard"/>
              <w:tabs>
                <w:tab w:val="left" w:pos="356"/>
              </w:tabs>
              <w:rPr>
                <w:sz w:val="18"/>
              </w:rPr>
            </w:pPr>
            <w:r w:rsidRPr="006734D8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2"/>
            <w:r w:rsidRPr="006734D8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6734D8">
              <w:rPr>
                <w:sz w:val="18"/>
                <w:szCs w:val="18"/>
              </w:rPr>
              <w:fldChar w:fldCharType="end"/>
            </w:r>
            <w:bookmarkEnd w:id="8"/>
            <w:r w:rsidRPr="00AA2E4F">
              <w:rPr>
                <w:sz w:val="16"/>
                <w:szCs w:val="16"/>
              </w:rPr>
              <w:tab/>
              <w:t>geeignete Stelle gemäß § 305 Abs. 1 Nr. 1 InsO</w:t>
            </w:r>
          </w:p>
        </w:tc>
      </w:tr>
      <w:tr w:rsidR="00D0022C" w14:paraId="6927DDFB" w14:textId="77777777" w:rsidTr="00CF04EA">
        <w:trPr>
          <w:cantSplit/>
          <w:trHeight w:hRule="exact" w:val="82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57C8386" w14:textId="77777777" w:rsidR="00D0022C" w:rsidRDefault="00D0022C" w:rsidP="00F33F52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CE6D65" w14:textId="77777777" w:rsidR="00DE4544" w:rsidRDefault="00D0022C" w:rsidP="00B70337">
            <w:pPr>
              <w:pStyle w:val="ArialStandard"/>
              <w:tabs>
                <w:tab w:val="left" w:pos="356"/>
                <w:tab w:val="right" w:pos="8576"/>
              </w:tabs>
              <w:spacing w:before="40"/>
              <w:ind w:left="357" w:right="74"/>
              <w:rPr>
                <w:b/>
                <w:sz w:val="18"/>
                <w:u w:val="single"/>
              </w:rPr>
            </w:pPr>
            <w:r w:rsidRPr="006734D8">
              <w:rPr>
                <w:sz w:val="16"/>
                <w:szCs w:val="16"/>
              </w:rPr>
              <w:t>Anerkennende Behörde</w:t>
            </w:r>
            <w:r w:rsidR="00E42690" w:rsidRPr="006734D8">
              <w:rPr>
                <w:sz w:val="16"/>
                <w:szCs w:val="16"/>
              </w:rPr>
              <w:t>/ Gericht</w:t>
            </w:r>
            <w:r w:rsidR="00E42690">
              <w:rPr>
                <w:sz w:val="18"/>
              </w:rPr>
              <w:t>:</w:t>
            </w:r>
            <w:r w:rsidR="004F32C3">
              <w:rPr>
                <w:sz w:val="18"/>
              </w:rPr>
              <w:t xml:space="preserve"> </w:t>
            </w:r>
            <w:r w:rsidR="003E573E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3E573E">
              <w:rPr>
                <w:b/>
                <w:sz w:val="18"/>
                <w:u w:val="single"/>
              </w:rPr>
              <w:instrText xml:space="preserve"> FORMTEXT </w:instrText>
            </w:r>
            <w:r w:rsidR="003E573E">
              <w:rPr>
                <w:b/>
                <w:sz w:val="18"/>
                <w:u w:val="single"/>
              </w:rPr>
            </w:r>
            <w:r w:rsidR="003E573E">
              <w:rPr>
                <w:b/>
                <w:sz w:val="18"/>
                <w:u w:val="single"/>
              </w:rPr>
              <w:fldChar w:fldCharType="separate"/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3E573E">
              <w:rPr>
                <w:b/>
                <w:sz w:val="18"/>
                <w:u w:val="single"/>
              </w:rPr>
              <w:fldChar w:fldCharType="end"/>
            </w:r>
            <w:bookmarkEnd w:id="9"/>
            <w:r w:rsidR="003E467A">
              <w:rPr>
                <w:b/>
                <w:sz w:val="18"/>
                <w:u w:val="single"/>
              </w:rPr>
              <w:tab/>
            </w:r>
          </w:p>
          <w:p w14:paraId="7E477AA1" w14:textId="77777777" w:rsidR="00AC2E70" w:rsidRDefault="00AC2E70" w:rsidP="007E3821">
            <w:pPr>
              <w:pStyle w:val="ArialStandard"/>
              <w:tabs>
                <w:tab w:val="left" w:pos="356"/>
                <w:tab w:val="right" w:pos="8577"/>
              </w:tabs>
              <w:spacing w:before="60"/>
              <w:ind w:left="355" w:right="72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ab/>
            </w:r>
            <w:r w:rsidR="00911230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11230">
              <w:rPr>
                <w:b/>
                <w:sz w:val="18"/>
                <w:u w:val="single"/>
              </w:rPr>
              <w:instrText xml:space="preserve"> FORMTEXT </w:instrText>
            </w:r>
            <w:r w:rsidR="00911230">
              <w:rPr>
                <w:b/>
                <w:sz w:val="18"/>
                <w:u w:val="single"/>
              </w:rPr>
            </w:r>
            <w:r w:rsidR="00911230">
              <w:rPr>
                <w:b/>
                <w:sz w:val="18"/>
                <w:u w:val="single"/>
              </w:rPr>
              <w:fldChar w:fldCharType="separate"/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911230">
              <w:rPr>
                <w:b/>
                <w:sz w:val="18"/>
                <w:u w:val="single"/>
              </w:rPr>
              <w:fldChar w:fldCharType="end"/>
            </w:r>
            <w:r>
              <w:rPr>
                <w:b/>
                <w:sz w:val="18"/>
                <w:u w:val="single"/>
              </w:rPr>
              <w:tab/>
            </w:r>
          </w:p>
          <w:p w14:paraId="17386282" w14:textId="77777777" w:rsidR="00D0022C" w:rsidRDefault="006734D8" w:rsidP="002227D6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8"/>
              </w:rPr>
            </w:pPr>
            <w:r>
              <w:rPr>
                <w:bCs/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Datum des Bescheids</w:t>
            </w:r>
            <w:r w:rsidR="00D0022C">
              <w:rPr>
                <w:sz w:val="18"/>
              </w:rPr>
              <w:t>:</w:t>
            </w:r>
            <w:r w:rsidR="003E573E">
              <w:rPr>
                <w:sz w:val="18"/>
              </w:rPr>
              <w:t xml:space="preserve"> </w:t>
            </w:r>
            <w:r w:rsidR="00DC0E0F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74"/>
            <w:r w:rsidR="00DC0E0F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DC0E0F">
              <w:rPr>
                <w:b/>
                <w:sz w:val="16"/>
                <w:szCs w:val="16"/>
                <w:u w:val="single"/>
              </w:rPr>
            </w:r>
            <w:r w:rsidR="00DC0E0F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DC0E0F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0"/>
            <w:r w:rsidR="00D37947" w:rsidRPr="003E467A">
              <w:rPr>
                <w:b/>
                <w:sz w:val="18"/>
                <w:szCs w:val="18"/>
                <w:u w:val="single"/>
              </w:rPr>
              <w:tab/>
            </w:r>
            <w:r w:rsidR="00D37947" w:rsidRPr="003E467A">
              <w:rPr>
                <w:sz w:val="18"/>
                <w:u w:val="single"/>
              </w:rPr>
              <w:tab/>
            </w:r>
            <w:r w:rsidR="00D0022C">
              <w:rPr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Aktenzeichen</w:t>
            </w:r>
            <w:r w:rsidR="00D0022C">
              <w:rPr>
                <w:sz w:val="18"/>
              </w:rPr>
              <w:t>:</w:t>
            </w:r>
            <w:r w:rsidR="00D37947">
              <w:rPr>
                <w:sz w:val="18"/>
              </w:rPr>
              <w:t xml:space="preserve"> 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="003E573E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3E573E">
              <w:rPr>
                <w:b/>
                <w:sz w:val="16"/>
                <w:szCs w:val="16"/>
                <w:u w:val="single"/>
              </w:rPr>
            </w:r>
            <w:r w:rsidR="003E573E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1"/>
            <w:r w:rsidR="003E467A">
              <w:rPr>
                <w:b/>
                <w:sz w:val="18"/>
                <w:u w:val="single"/>
              </w:rPr>
              <w:tab/>
            </w:r>
          </w:p>
        </w:tc>
      </w:tr>
      <w:tr w:rsidR="00D0022C" w14:paraId="5E5F2D26" w14:textId="77777777" w:rsidTr="00CF04EA">
        <w:trPr>
          <w:cantSplit/>
          <w:trHeight w:hRule="exact" w:val="29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97BCE56" w14:textId="77777777" w:rsidR="00D0022C" w:rsidRDefault="00D0022C" w:rsidP="00986506">
            <w:pPr>
              <w:spacing w:before="40" w:after="40"/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5DA77F26" w14:textId="77777777" w:rsidR="00D0022C" w:rsidRDefault="00D0022C" w:rsidP="00200476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B77FB">
              <w:rPr>
                <w:sz w:val="18"/>
              </w:rPr>
            </w:r>
            <w:r w:rsidR="007B77F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200476">
              <w:rPr>
                <w:sz w:val="18"/>
              </w:rPr>
              <w:tab/>
            </w:r>
            <w:r w:rsidRPr="006734D8">
              <w:rPr>
                <w:sz w:val="16"/>
                <w:szCs w:val="16"/>
              </w:rPr>
              <w:t>Arbeitgeber</w:t>
            </w:r>
          </w:p>
        </w:tc>
        <w:bookmarkStart w:id="12" w:name="Kontrollkästchen3"/>
        <w:tc>
          <w:tcPr>
            <w:tcW w:w="538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DC5C0B3" w14:textId="77777777" w:rsidR="00D0022C" w:rsidRDefault="00D0022C" w:rsidP="00561DE7">
            <w:pPr>
              <w:pStyle w:val="ArialStandard"/>
              <w:tabs>
                <w:tab w:val="left" w:pos="378"/>
                <w:tab w:val="left" w:pos="781"/>
                <w:tab w:val="left" w:pos="2765"/>
                <w:tab w:val="left" w:pos="4608"/>
              </w:tabs>
              <w:ind w:left="-699" w:firstLine="699"/>
              <w:rPr>
                <w:sz w:val="18"/>
              </w:rPr>
            </w:pPr>
            <w:r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21"/>
            <w:r w:rsidRPr="00542465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542465"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ab/>
            </w:r>
            <w:r w:rsidRPr="006734D8">
              <w:rPr>
                <w:sz w:val="16"/>
                <w:szCs w:val="16"/>
              </w:rPr>
              <w:t>Sozialleistungsträger</w:t>
            </w:r>
            <w:bookmarkEnd w:id="12"/>
            <w:r w:rsidR="00561DE7">
              <w:rPr>
                <w:sz w:val="16"/>
                <w:szCs w:val="16"/>
              </w:rPr>
              <w:t xml:space="preserve">    </w:t>
            </w:r>
            <w:r w:rsidR="00561DE7"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1DE7" w:rsidRPr="00542465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="00561DE7" w:rsidRPr="00542465">
              <w:rPr>
                <w:sz w:val="18"/>
                <w:szCs w:val="18"/>
              </w:rPr>
              <w:fldChar w:fldCharType="end"/>
            </w:r>
            <w:r w:rsidR="00561DE7">
              <w:rPr>
                <w:sz w:val="18"/>
                <w:szCs w:val="18"/>
              </w:rPr>
              <w:t xml:space="preserve"> </w:t>
            </w:r>
            <w:r w:rsidR="00561DE7" w:rsidRPr="00561DE7">
              <w:rPr>
                <w:sz w:val="16"/>
                <w:szCs w:val="18"/>
              </w:rPr>
              <w:t xml:space="preserve">sonstiger </w:t>
            </w:r>
            <w:r w:rsidR="00561DE7">
              <w:rPr>
                <w:sz w:val="16"/>
                <w:szCs w:val="18"/>
              </w:rPr>
              <w:t>Leistungsträger (§ 902 ZPO)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67E8273" w14:textId="77777777" w:rsidR="00D0022C" w:rsidRPr="00CE074C" w:rsidRDefault="00D0022C" w:rsidP="00561DE7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ind w:left="1122" w:hanging="1122"/>
              <w:rPr>
                <w:sz w:val="16"/>
                <w:szCs w:val="16"/>
              </w:rPr>
            </w:pPr>
            <w:r w:rsidRPr="001844C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44C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1844CE">
              <w:rPr>
                <w:sz w:val="18"/>
                <w:szCs w:val="18"/>
              </w:rPr>
              <w:fldChar w:fldCharType="end"/>
            </w:r>
            <w:r w:rsidRPr="002A2E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6734D8">
              <w:rPr>
                <w:sz w:val="16"/>
                <w:szCs w:val="16"/>
              </w:rPr>
              <w:t>Familienkasse</w:t>
            </w:r>
          </w:p>
        </w:tc>
      </w:tr>
      <w:tr w:rsidR="00E4288F" w14:paraId="6F9EE79F" w14:textId="77777777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14:paraId="0453ED90" w14:textId="77777777" w:rsidR="00E4288F" w:rsidRPr="00B553DE" w:rsidRDefault="00E4288F" w:rsidP="00CF434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II.</w:t>
            </w:r>
            <w:r w:rsidRPr="00FD3D70">
              <w:rPr>
                <w:b/>
                <w:sz w:val="16"/>
                <w:szCs w:val="18"/>
              </w:rPr>
              <w:br/>
              <w:t xml:space="preserve">Angaben zum Kontoinhaber und Pfändungsschutz-konto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03A" w14:textId="77777777" w:rsidR="00E4288F" w:rsidRPr="00D05E27" w:rsidRDefault="00E4288F" w:rsidP="0047068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Kontoinhaber:in </w:t>
            </w:r>
            <w:bookmarkStart w:id="14" w:name="Text33"/>
          </w:p>
        </w:tc>
        <w:bookmarkEnd w:id="14"/>
        <w:tc>
          <w:tcPr>
            <w:tcW w:w="4962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571C6A" w14:textId="77777777"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EE9E2F4" w14:textId="77777777" w:rsidR="00E4288F" w:rsidRPr="00773F11" w:rsidRDefault="00E4288F" w:rsidP="00102EEF">
            <w:pPr>
              <w:rPr>
                <w:rFonts w:cs="Arial"/>
                <w:b/>
                <w:sz w:val="18"/>
                <w:szCs w:val="18"/>
              </w:rPr>
            </w:pPr>
            <w:r w:rsidRPr="00102EEF">
              <w:rPr>
                <w:rFonts w:cs="Arial"/>
                <w:bCs/>
                <w:sz w:val="16"/>
                <w:szCs w:val="14"/>
              </w:rPr>
              <w:t xml:space="preserve">Geburtsdatum  </w:t>
            </w:r>
            <w:bookmarkStart w:id="15" w:name="Text34"/>
          </w:p>
        </w:tc>
        <w:bookmarkEnd w:id="15"/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47950" w14:textId="77777777" w:rsidR="00E4288F" w:rsidRPr="00773F11" w:rsidRDefault="00DC0E0F" w:rsidP="002227D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14:paraId="51D9FDD1" w14:textId="77777777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28BEBD" w14:textId="77777777"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A3BCA" w14:textId="77777777"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Anschrift </w:t>
            </w:r>
            <w:bookmarkStart w:id="16" w:name="Text35"/>
          </w:p>
        </w:tc>
        <w:bookmarkEnd w:id="16"/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49A23" w14:textId="77777777"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14:paraId="2F870A0D" w14:textId="77777777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EB113F" w14:textId="77777777"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15AF3" w14:textId="77777777"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Kreditinstitut  </w:t>
            </w:r>
            <w:bookmarkStart w:id="17" w:name="Text36"/>
          </w:p>
        </w:tc>
        <w:bookmarkEnd w:id="17"/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B1DE7" w14:textId="77777777"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14:paraId="214E9D0B" w14:textId="77777777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99542F" w14:textId="77777777"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F8983" w14:textId="77777777" w:rsidR="00E4288F" w:rsidRPr="00D05E27" w:rsidRDefault="00E4288F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4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Kontonummer oder IBAN</w:t>
            </w:r>
          </w:p>
        </w:tc>
        <w:tc>
          <w:tcPr>
            <w:tcW w:w="7004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B126B" w14:textId="77777777"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Pr="006A096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bCs/>
                <w:sz w:val="18"/>
                <w:szCs w:val="18"/>
              </w:rPr>
            </w: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</w:tr>
    </w:tbl>
    <w:tbl>
      <w:tblPr>
        <w:tblStyle w:val="Tabellenraster"/>
        <w:tblW w:w="1091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426"/>
        <w:gridCol w:w="7512"/>
        <w:gridCol w:w="1276"/>
      </w:tblGrid>
      <w:tr w:rsidR="006407F7" w14:paraId="4E26D427" w14:textId="77777777" w:rsidTr="00CF04EA">
        <w:trPr>
          <w:trHeight w:val="275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EB605F" w14:textId="77777777"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 xml:space="preserve">III. </w:t>
            </w:r>
            <w:r w:rsidRPr="00FD3D70">
              <w:rPr>
                <w:b/>
                <w:sz w:val="16"/>
                <w:szCs w:val="18"/>
              </w:rPr>
              <w:br/>
              <w:t>Ermittlung des pfändungsfreien Betrages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D1140" w14:textId="77777777"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EB9DF1" w14:textId="77777777" w:rsidR="006407F7" w:rsidRDefault="006407F7" w:rsidP="00CF04EA">
            <w:pPr>
              <w:pStyle w:val="Kopfzeile"/>
              <w:tabs>
                <w:tab w:val="clear" w:pos="4536"/>
                <w:tab w:val="clear" w:pos="9072"/>
                <w:tab w:val="right" w:pos="7296"/>
              </w:tabs>
              <w:ind w:left="-113" w:right="-108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>Grundfreibetrag</w:t>
            </w:r>
            <w:r w:rsidRPr="008A0DD6">
              <w:rPr>
                <w:sz w:val="16"/>
                <w:szCs w:val="18"/>
              </w:rPr>
              <w:t xml:space="preserve"> des Schuldners (= Kontoinhaber) derzeit</w:t>
            </w:r>
            <w:r w:rsidR="00CF04EA" w:rsidRPr="00CF04EA">
              <w:rPr>
                <w:rStyle w:val="Funotenzeichen"/>
                <w:b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  <w:vertAlign w:val="superscript"/>
              </w:rPr>
              <w:br/>
            </w:r>
            <w:r w:rsidRPr="00523129">
              <w:rPr>
                <w:sz w:val="16"/>
                <w:szCs w:val="16"/>
              </w:rPr>
              <w:t>(§ 899 Abs. 1 ZPO in Verbindu</w:t>
            </w:r>
            <w:r>
              <w:rPr>
                <w:sz w:val="16"/>
                <w:szCs w:val="16"/>
              </w:rPr>
              <w:t>ng mit § 850c Abs. 1 iVm Abs. 4 Z</w:t>
            </w:r>
            <w:r w:rsidRPr="00523129">
              <w:rPr>
                <w:sz w:val="16"/>
                <w:szCs w:val="16"/>
              </w:rPr>
              <w:t>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rStyle w:val="ArialStandardZchn"/>
                <w:b/>
                <w:sz w:val="16"/>
                <w:szCs w:val="18"/>
              </w:rPr>
              <w:t>in Höhe von</w:t>
            </w:r>
            <w:r w:rsidRPr="00D05E27">
              <w:rPr>
                <w:rStyle w:val="ArialStandardZchn"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6EA4A" w14:textId="77777777" w:rsidR="006407F7" w:rsidRPr="00523129" w:rsidRDefault="006407F7" w:rsidP="002750C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 w:rsidRPr="00523129">
              <w:rPr>
                <w:b/>
                <w:sz w:val="18"/>
                <w:szCs w:val="18"/>
              </w:rPr>
              <w:t>1.</w:t>
            </w:r>
            <w:r w:rsidR="002750C2">
              <w:rPr>
                <w:b/>
                <w:sz w:val="18"/>
                <w:szCs w:val="18"/>
              </w:rPr>
              <w:t>50</w:t>
            </w:r>
            <w:r w:rsidR="00152837">
              <w:rPr>
                <w:b/>
                <w:sz w:val="18"/>
                <w:szCs w:val="18"/>
              </w:rPr>
              <w:t>0</w:t>
            </w:r>
            <w:r w:rsidRPr="00523129">
              <w:rPr>
                <w:b/>
                <w:sz w:val="18"/>
                <w:szCs w:val="18"/>
              </w:rPr>
              <w:t>,00 €</w:t>
            </w:r>
          </w:p>
        </w:tc>
      </w:tr>
      <w:tr w:rsidR="006407F7" w14:paraId="66984541" w14:textId="77777777" w:rsidTr="00CF04EA">
        <w:trPr>
          <w:trHeight w:val="275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A5A9A5" w14:textId="77777777"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9F1BC" w14:textId="77777777"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6BAE7C" w14:textId="77777777"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 xml:space="preserve">Erhöhungsbetrag </w:t>
            </w:r>
            <w:r w:rsidRPr="008A0DD6">
              <w:rPr>
                <w:sz w:val="16"/>
                <w:szCs w:val="18"/>
              </w:rPr>
              <w:t xml:space="preserve">für die </w:t>
            </w:r>
            <w:r w:rsidRPr="008A0DD6">
              <w:rPr>
                <w:b/>
                <w:sz w:val="16"/>
                <w:szCs w:val="18"/>
              </w:rPr>
              <w:t>erste Person</w:t>
            </w:r>
            <w:r w:rsidRPr="008A0DD6">
              <w:rPr>
                <w:sz w:val="16"/>
                <w:szCs w:val="18"/>
              </w:rPr>
              <w:t xml:space="preserve"> derzeit</w:t>
            </w:r>
            <w:r w:rsidRPr="00653E71">
              <w:rPr>
                <w:b/>
                <w:sz w:val="18"/>
                <w:szCs w:val="18"/>
                <w:vertAlign w:val="superscript"/>
              </w:rPr>
              <w:t>1</w:t>
            </w:r>
            <w:r w:rsidRPr="008A0DD6">
              <w:rPr>
                <w:b/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 xml:space="preserve">in Höhe von </w:t>
            </w:r>
            <w:r w:rsidRPr="008A0DD6">
              <w:rPr>
                <w:sz w:val="16"/>
                <w:szCs w:val="18"/>
              </w:rPr>
              <w:tab/>
            </w:r>
            <w:r w:rsidR="002750C2">
              <w:rPr>
                <w:b/>
                <w:sz w:val="16"/>
                <w:szCs w:val="18"/>
              </w:rPr>
              <w:t>561,43</w:t>
            </w:r>
            <w:r w:rsidRPr="008A0DD6">
              <w:rPr>
                <w:b/>
                <w:sz w:val="16"/>
                <w:szCs w:val="18"/>
              </w:rPr>
              <w:t xml:space="preserve"> </w:t>
            </w:r>
            <w:r w:rsidRPr="006A096D">
              <w:rPr>
                <w:b/>
                <w:sz w:val="18"/>
                <w:szCs w:val="18"/>
              </w:rPr>
              <w:t>€</w:t>
            </w:r>
          </w:p>
          <w:p w14:paraId="1511A830" w14:textId="77777777" w:rsidR="006407F7" w:rsidRPr="00523129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a) der aufgrund gesetzlicher Verpflichtung Unterhalt gewährt wird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Pr="00523129">
              <w:rPr>
                <w:sz w:val="16"/>
                <w:szCs w:val="18"/>
              </w:rPr>
              <w:t xml:space="preserve"> </w:t>
            </w:r>
          </w:p>
          <w:p w14:paraId="616DE472" w14:textId="77777777" w:rsidR="006407F7" w:rsidRPr="00523129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b) für die der Schuldner Geldleistungen nach SGB II/ XII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Pr="00523129">
              <w:rPr>
                <w:sz w:val="16"/>
                <w:szCs w:val="18"/>
              </w:rPr>
              <w:t xml:space="preserve"> </w:t>
            </w:r>
          </w:p>
          <w:p w14:paraId="4FE1CD4B" w14:textId="77777777"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523129">
              <w:rPr>
                <w:sz w:val="16"/>
                <w:szCs w:val="18"/>
              </w:rPr>
              <w:t>c) Geldleistungen nach dem AsylbLG entgegennimmt (§ 902 S</w:t>
            </w:r>
            <w:r>
              <w:rPr>
                <w:sz w:val="16"/>
                <w:szCs w:val="18"/>
              </w:rPr>
              <w:t>.</w:t>
            </w:r>
            <w:r w:rsidRPr="00523129">
              <w:rPr>
                <w:sz w:val="16"/>
                <w:szCs w:val="18"/>
              </w:rPr>
              <w:t xml:space="preserve"> 1 Nr. 1a – c </w:t>
            </w:r>
            <w:r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4"/>
                <w:szCs w:val="18"/>
              </w:rPr>
              <w:t xml:space="preserve"> </w:t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D94F5" w14:textId="77777777" w:rsidR="006407F7" w:rsidRDefault="008C6B53" w:rsidP="00CD76EC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14:paraId="1F71ED3A" w14:textId="77777777" w:rsidTr="00CF04EA">
        <w:trPr>
          <w:trHeight w:val="781"/>
        </w:trPr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AA5CF0A" w14:textId="77777777"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6049936" w14:textId="77777777"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97679B8" w14:textId="77777777" w:rsidR="006407F7" w:rsidRPr="008A0DD6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b/>
                <w:sz w:val="16"/>
                <w:szCs w:val="16"/>
              </w:rPr>
            </w:pPr>
            <w:r w:rsidRPr="008A0DD6">
              <w:rPr>
                <w:b/>
                <w:sz w:val="16"/>
                <w:szCs w:val="16"/>
              </w:rPr>
              <w:t>Erhöhungsbetrag</w:t>
            </w:r>
            <w:r w:rsidRPr="008A0DD6">
              <w:rPr>
                <w:sz w:val="16"/>
                <w:szCs w:val="16"/>
              </w:rPr>
              <w:t xml:space="preserve"> für </w:t>
            </w:r>
            <w:r w:rsidRPr="008A0DD6">
              <w:rPr>
                <w:b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32"/>
            <w:r w:rsidRPr="008A0DD6">
              <w:rPr>
                <w:b/>
                <w:sz w:val="16"/>
                <w:szCs w:val="16"/>
              </w:rPr>
              <w:instrText xml:space="preserve"> FORMCHECKBOX </w:instrText>
            </w:r>
            <w:r w:rsidR="007B77FB">
              <w:rPr>
                <w:b/>
                <w:sz w:val="16"/>
                <w:szCs w:val="16"/>
              </w:rPr>
            </w:r>
            <w:r w:rsidR="007B77FB">
              <w:rPr>
                <w:b/>
                <w:sz w:val="16"/>
                <w:szCs w:val="16"/>
              </w:rPr>
              <w:fldChar w:fldCharType="separate"/>
            </w:r>
            <w:r w:rsidRPr="008A0DD6">
              <w:rPr>
                <w:b/>
                <w:sz w:val="16"/>
                <w:szCs w:val="16"/>
              </w:rPr>
              <w:fldChar w:fldCharType="end"/>
            </w:r>
            <w:bookmarkEnd w:id="19"/>
            <w:r w:rsidRPr="008A0DD6">
              <w:rPr>
                <w:b/>
                <w:sz w:val="16"/>
                <w:szCs w:val="16"/>
              </w:rPr>
              <w:t xml:space="preserve"> eine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33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7B77FB">
              <w:rPr>
                <w:sz w:val="16"/>
                <w:szCs w:val="16"/>
              </w:rPr>
            </w:r>
            <w:r w:rsidR="007B77FB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0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zwei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34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7B77FB">
              <w:rPr>
                <w:sz w:val="16"/>
                <w:szCs w:val="16"/>
              </w:rPr>
            </w:r>
            <w:r w:rsidR="007B77FB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1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drei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35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7B77FB">
              <w:rPr>
                <w:sz w:val="16"/>
                <w:szCs w:val="16"/>
              </w:rPr>
            </w:r>
            <w:r w:rsidR="007B77FB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2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vier</w:t>
            </w:r>
            <w:r w:rsidRPr="008A0DD6">
              <w:rPr>
                <w:sz w:val="16"/>
                <w:szCs w:val="16"/>
              </w:rPr>
              <w:t xml:space="preserve"> weitere Person(en)</w:t>
            </w:r>
            <w:r>
              <w:rPr>
                <w:sz w:val="16"/>
                <w:szCs w:val="16"/>
              </w:rPr>
              <w:t xml:space="preserve"> derzeit</w:t>
            </w:r>
            <w:r w:rsidRPr="00653E71">
              <w:rPr>
                <w:b/>
                <w:sz w:val="18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t xml:space="preserve">iHv </w:t>
            </w:r>
            <w:r>
              <w:rPr>
                <w:sz w:val="16"/>
                <w:szCs w:val="16"/>
              </w:rPr>
              <w:t xml:space="preserve">von </w:t>
            </w:r>
            <w:r w:rsidRPr="008A0DD6">
              <w:rPr>
                <w:b/>
                <w:sz w:val="16"/>
                <w:szCs w:val="16"/>
              </w:rPr>
              <w:t>je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tab/>
            </w:r>
            <w:r w:rsidR="002750C2">
              <w:rPr>
                <w:b/>
                <w:sz w:val="16"/>
                <w:szCs w:val="16"/>
              </w:rPr>
              <w:t>312,78</w:t>
            </w:r>
            <w:r w:rsidRPr="008A0DD6">
              <w:rPr>
                <w:b/>
                <w:sz w:val="16"/>
                <w:szCs w:val="16"/>
              </w:rPr>
              <w:t xml:space="preserve"> €</w:t>
            </w:r>
          </w:p>
          <w:p w14:paraId="11285E2A" w14:textId="77777777"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 xml:space="preserve">a) der aufgrund gesetzlicher Verpflichtung Unterhalt gewährt wird </w:t>
            </w:r>
            <w:r w:rsidRPr="009073C8">
              <w:rPr>
                <w:sz w:val="16"/>
                <w:szCs w:val="16"/>
                <w:u w:val="single"/>
              </w:rPr>
              <w:t>oder</w:t>
            </w:r>
            <w:r w:rsidRPr="009073C8">
              <w:rPr>
                <w:sz w:val="16"/>
                <w:szCs w:val="16"/>
              </w:rPr>
              <w:t xml:space="preserve"> </w:t>
            </w:r>
          </w:p>
          <w:p w14:paraId="54B12E53" w14:textId="77777777"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>b) f</w:t>
            </w:r>
            <w:r>
              <w:rPr>
                <w:sz w:val="16"/>
                <w:szCs w:val="16"/>
              </w:rPr>
              <w:t>ü</w:t>
            </w:r>
            <w:r w:rsidRPr="009073C8">
              <w:rPr>
                <w:sz w:val="16"/>
                <w:szCs w:val="16"/>
              </w:rPr>
              <w:t xml:space="preserve">r die der Schuldner Geldleistungen nach SGB II/ XII </w:t>
            </w:r>
            <w:r w:rsidRPr="00C20ED8">
              <w:rPr>
                <w:sz w:val="16"/>
                <w:szCs w:val="16"/>
                <w:u w:val="single"/>
              </w:rPr>
              <w:t>oder</w:t>
            </w:r>
            <w:r w:rsidRPr="009073C8">
              <w:rPr>
                <w:sz w:val="16"/>
                <w:szCs w:val="16"/>
              </w:rPr>
              <w:t xml:space="preserve"> </w:t>
            </w:r>
          </w:p>
          <w:p w14:paraId="2C4B016B" w14:textId="77777777"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9073C8">
              <w:rPr>
                <w:sz w:val="16"/>
                <w:szCs w:val="16"/>
              </w:rPr>
              <w:t>c) dem Asylbewerberleistungsgesetz entgegennimmt (§ 902 Satz 1 Nr. 1a – c 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sz w:val="16"/>
                <w:szCs w:val="16"/>
              </w:rPr>
              <w:t>in Höhe von</w:t>
            </w:r>
            <w:r w:rsidRPr="00D05E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82227D" w14:textId="77777777" w:rsidR="006407F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tbl>
      <w:tblPr>
        <w:tblW w:w="1091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512"/>
        <w:gridCol w:w="1276"/>
      </w:tblGrid>
      <w:tr w:rsidR="006407F7" w:rsidRPr="00B553DE" w14:paraId="27FFC1CF" w14:textId="77777777" w:rsidTr="00CF04EA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14:paraId="70A69F69" w14:textId="77777777" w:rsidR="006407F7" w:rsidRDefault="006407F7" w:rsidP="009073C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</w:pPr>
            <w:r w:rsidRPr="00FD3D70">
              <w:rPr>
                <w:b/>
                <w:sz w:val="16"/>
                <w:szCs w:val="18"/>
              </w:rPr>
              <w:t>IV.</w:t>
            </w:r>
            <w:r w:rsidRPr="00FD3D70">
              <w:rPr>
                <w:b/>
                <w:sz w:val="16"/>
                <w:szCs w:val="18"/>
              </w:rPr>
              <w:br/>
              <w:t xml:space="preserve">weitere laufende </w:t>
            </w:r>
            <w:r w:rsidRPr="00FD3D70">
              <w:rPr>
                <w:b/>
                <w:sz w:val="16"/>
                <w:szCs w:val="18"/>
              </w:rPr>
              <w:br/>
              <w:t xml:space="preserve">monatliche </w:t>
            </w:r>
            <w:r w:rsidRPr="00FD3D70">
              <w:rPr>
                <w:b/>
                <w:sz w:val="16"/>
                <w:szCs w:val="18"/>
              </w:rPr>
              <w:br/>
              <w:t xml:space="preserve">Geldleistungen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vAlign w:val="center"/>
          </w:tcPr>
          <w:p w14:paraId="433E7B13" w14:textId="77777777"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9"/>
            <w:r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512" w:type="dxa"/>
            <w:tcBorders>
              <w:top w:val="nil"/>
              <w:right w:val="single" w:sz="4" w:space="0" w:color="000000"/>
            </w:tcBorders>
            <w:vAlign w:val="center"/>
          </w:tcPr>
          <w:p w14:paraId="4F047286" w14:textId="77777777" w:rsidR="006407F7" w:rsidRPr="0047068D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ind w:left="-113"/>
              <w:rPr>
                <w:sz w:val="14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 Geldleistungen</w:t>
            </w:r>
            <w:r w:rsidRPr="0047068D">
              <w:rPr>
                <w:sz w:val="14"/>
                <w:szCs w:val="18"/>
              </w:rPr>
              <w:t xml:space="preserve">, </w:t>
            </w:r>
            <w:r w:rsidRPr="0047068D">
              <w:rPr>
                <w:sz w:val="16"/>
                <w:szCs w:val="18"/>
              </w:rPr>
              <w:t xml:space="preserve">die dem </w:t>
            </w:r>
            <w:r w:rsidRPr="0047068D">
              <w:rPr>
                <w:b/>
                <w:sz w:val="16"/>
                <w:szCs w:val="18"/>
              </w:rPr>
              <w:t xml:space="preserve">Schuldner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47068D">
              <w:rPr>
                <w:sz w:val="16"/>
                <w:szCs w:val="18"/>
              </w:rPr>
              <w:t xml:space="preserve"> gem. SGB II, XII oder AsylbLG </w:t>
            </w:r>
          </w:p>
          <w:p w14:paraId="78AA6AB9" w14:textId="77777777" w:rsidR="006407F7" w:rsidRPr="00886FD7" w:rsidRDefault="006407F7" w:rsidP="006F7EFD">
            <w:pPr>
              <w:pStyle w:val="Kopfzeile"/>
              <w:tabs>
                <w:tab w:val="clear" w:pos="4536"/>
                <w:tab w:val="clear" w:pos="9072"/>
                <w:tab w:val="left" w:pos="3578"/>
                <w:tab w:val="right" w:pos="7263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sz w:val="16"/>
                <w:szCs w:val="18"/>
              </w:rPr>
              <w:t xml:space="preserve">gewährt werden und den </w:t>
            </w:r>
            <w:r w:rsidRPr="0047068D">
              <w:rPr>
                <w:b/>
                <w:sz w:val="16"/>
                <w:szCs w:val="18"/>
              </w:rPr>
              <w:t>Grundfreibetrag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sz w:val="16"/>
                <w:szCs w:val="18"/>
              </w:rPr>
              <w:t>übersteigen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(§ 902 Satz 1 Nr. 4 ZPO)</w:t>
            </w:r>
            <w:r w:rsidRPr="008A0DD6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CD3890" w14:textId="77777777"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14:paraId="6901E289" w14:textId="77777777" w:rsidTr="00CF04EA">
        <w:trPr>
          <w:trHeight w:val="357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9BADF58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116EED6" w14:textId="77777777"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14:paraId="57D5669A" w14:textId="77777777"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-108"/>
                <w:tab w:val="left" w:pos="29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bCs/>
                <w:sz w:val="16"/>
                <w:szCs w:val="18"/>
              </w:rPr>
              <w:t>Geldleistungen</w:t>
            </w:r>
            <w:r w:rsidRPr="0047068D">
              <w:rPr>
                <w:sz w:val="16"/>
                <w:szCs w:val="18"/>
              </w:rPr>
              <w:t xml:space="preserve"> zum Ausgleich des durch einen </w:t>
            </w:r>
            <w:r w:rsidRPr="006B2E79">
              <w:rPr>
                <w:b/>
                <w:sz w:val="16"/>
                <w:szCs w:val="18"/>
              </w:rPr>
              <w:t>Körper- oder Gesundheitsschaden</w:t>
            </w:r>
            <w:r w:rsidRPr="0047068D">
              <w:rPr>
                <w:sz w:val="16"/>
                <w:szCs w:val="18"/>
              </w:rPr>
              <w:t xml:space="preserve"> bedingten </w:t>
            </w:r>
            <w:r w:rsidRPr="006B2E79">
              <w:rPr>
                <w:b/>
                <w:sz w:val="16"/>
                <w:szCs w:val="18"/>
              </w:rPr>
              <w:t>Mehraufwandes</w:t>
            </w:r>
            <w:r>
              <w:rPr>
                <w:sz w:val="16"/>
                <w:szCs w:val="18"/>
              </w:rPr>
              <w:t xml:space="preserve"> (§ 902 Satz 1 Nr. 2 ZPO iVm § 54 Abs. 3 Nr. 3 SGB I)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0CDFA23" w14:textId="77777777"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5" w:name="Text4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6407F7" w14:paraId="34286B7A" w14:textId="77777777" w:rsidTr="00CF04EA">
        <w:trPr>
          <w:trHeight w:val="377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85C8919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1044A10" w14:textId="77777777"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14:paraId="7C9A3AAD" w14:textId="77777777"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F4FEA">
              <w:rPr>
                <w:sz w:val="16"/>
                <w:szCs w:val="18"/>
              </w:rPr>
              <w:t xml:space="preserve">Laufende </w:t>
            </w:r>
            <w:r w:rsidRPr="008F4FEA">
              <w:rPr>
                <w:b/>
                <w:sz w:val="16"/>
                <w:szCs w:val="18"/>
              </w:rPr>
              <w:t>Geldleistungen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b/>
                <w:sz w:val="16"/>
                <w:szCs w:val="18"/>
              </w:rPr>
              <w:t>für den Schuldner</w:t>
            </w:r>
            <w:r w:rsidRPr="008F4FEA">
              <w:rPr>
                <w:sz w:val="16"/>
                <w:szCs w:val="18"/>
              </w:rPr>
              <w:t xml:space="preserve">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8F4FEA">
              <w:rPr>
                <w:sz w:val="16"/>
                <w:szCs w:val="18"/>
              </w:rPr>
              <w:t xml:space="preserve"> nach </w:t>
            </w:r>
            <w:r w:rsidRPr="008F4FEA">
              <w:rPr>
                <w:b/>
                <w:sz w:val="16"/>
                <w:szCs w:val="18"/>
              </w:rPr>
              <w:t>landes- und bundesrechtlichen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br/>
              <w:t xml:space="preserve">Rechtsvorschriften, die </w:t>
            </w:r>
            <w:r w:rsidRPr="006F7EFD">
              <w:rPr>
                <w:b/>
                <w:sz w:val="16"/>
                <w:szCs w:val="18"/>
              </w:rPr>
              <w:t>unpfändbar</w:t>
            </w:r>
            <w:r w:rsidRPr="008F4FEA">
              <w:rPr>
                <w:sz w:val="16"/>
                <w:szCs w:val="18"/>
              </w:rPr>
              <w:t xml:space="preserve"> sind (§ 902 Satz 1 Nr. 6 ZPO)</w:t>
            </w:r>
            <w:r>
              <w:rPr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3C9EA25" w14:textId="77777777"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7" w:name="Text4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</w:tr>
      <w:tr w:rsidR="006407F7" w14:paraId="530F6286" w14:textId="77777777" w:rsidTr="00CF04EA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DAFFF97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3ECF649" w14:textId="77777777"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16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14:paraId="24B10B5D" w14:textId="77777777" w:rsidR="006407F7" w:rsidRPr="0003209E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-113"/>
              <w:rPr>
                <w:b/>
                <w:sz w:val="18"/>
                <w:szCs w:val="18"/>
                <w:vertAlign w:val="superscript"/>
              </w:rPr>
            </w:pPr>
            <w:r w:rsidRPr="008F4FEA">
              <w:rPr>
                <w:b/>
                <w:sz w:val="16"/>
                <w:szCs w:val="18"/>
              </w:rPr>
              <w:t xml:space="preserve">Kindergeld  für </w:t>
            </w:r>
            <w:r w:rsidRPr="008B4CC9">
              <w:rPr>
                <w:sz w:val="16"/>
                <w:szCs w:val="16"/>
              </w:rPr>
              <w:t>(§ 902 Satz 1 Nr. 5 ZPO)</w:t>
            </w:r>
            <w:r w:rsidR="00CF04EA" w:rsidRPr="0003209E">
              <w:rPr>
                <w:rStyle w:val="Funotenzeichen"/>
                <w:b/>
                <w:sz w:val="18"/>
                <w:szCs w:val="18"/>
              </w:rPr>
              <w:footnoteReference w:id="2"/>
            </w:r>
          </w:p>
          <w:p w14:paraId="370DB525" w14:textId="77777777"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869"/>
                <w:tab w:val="left" w:pos="3152"/>
                <w:tab w:val="right" w:pos="3577"/>
                <w:tab w:val="left" w:pos="3719"/>
                <w:tab w:val="right" w:pos="4853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26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7B77FB">
              <w:rPr>
                <w:sz w:val="16"/>
                <w:szCs w:val="18"/>
              </w:rPr>
            </w:r>
            <w:r w:rsidR="007B77FB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29"/>
            <w:r w:rsidRPr="008F4FEA">
              <w:rPr>
                <w:sz w:val="16"/>
                <w:szCs w:val="18"/>
              </w:rPr>
              <w:t xml:space="preserve"> Kind 1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0" w:name="Text50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0"/>
            <w:r w:rsidRPr="008F4FEA">
              <w:rPr>
                <w:sz w:val="16"/>
                <w:szCs w:val="18"/>
              </w:rPr>
              <w:t>/</w:t>
            </w:r>
            <w:bookmarkStart w:id="31" w:name="Text51"/>
            <w:r w:rsidRPr="008F4FEA">
              <w:rPr>
                <w:sz w:val="16"/>
                <w:szCs w:val="18"/>
              </w:rPr>
              <w:t xml:space="preserve"> </w:t>
            </w:r>
            <w:bookmarkEnd w:id="31"/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tab/>
              <w:t xml:space="preserve">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2" w:name="Text52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2"/>
          </w:p>
          <w:p w14:paraId="23EB156C" w14:textId="77777777"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27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7B77FB">
              <w:rPr>
                <w:sz w:val="16"/>
                <w:szCs w:val="18"/>
              </w:rPr>
            </w:r>
            <w:r w:rsidR="007B77FB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3"/>
            <w:r w:rsidRPr="008F4FEA">
              <w:rPr>
                <w:sz w:val="16"/>
                <w:szCs w:val="18"/>
              </w:rPr>
              <w:t xml:space="preserve"> Kind 2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4" w:name="Text53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4"/>
            <w:r w:rsidRPr="008F4FEA">
              <w:rPr>
                <w:sz w:val="16"/>
                <w:szCs w:val="18"/>
              </w:rPr>
              <w:t xml:space="preserve">/ </w:t>
            </w:r>
            <w:bookmarkStart w:id="35" w:name="Text54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35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6" w:name="Text55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6"/>
          </w:p>
          <w:p w14:paraId="0CA1A6EE" w14:textId="77777777"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Kontrollkästchen28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7B77FB">
              <w:rPr>
                <w:sz w:val="16"/>
                <w:szCs w:val="18"/>
              </w:rPr>
            </w:r>
            <w:r w:rsidR="007B77FB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7"/>
            <w:r w:rsidRPr="008F4FEA">
              <w:rPr>
                <w:sz w:val="16"/>
                <w:szCs w:val="18"/>
              </w:rPr>
              <w:t xml:space="preserve"> Kind 3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8" w:name="Text56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8"/>
            <w:r w:rsidRPr="008F4FEA">
              <w:rPr>
                <w:sz w:val="16"/>
                <w:szCs w:val="18"/>
              </w:rPr>
              <w:t xml:space="preserve">/ </w:t>
            </w:r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9" w:name="Text57"/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39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0" w:name="Text58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0"/>
          </w:p>
          <w:p w14:paraId="308DB202" w14:textId="77777777"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Kontrollkästchen29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7B77FB">
              <w:rPr>
                <w:sz w:val="16"/>
                <w:szCs w:val="18"/>
              </w:rPr>
            </w:r>
            <w:r w:rsidR="007B77FB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41"/>
            <w:r w:rsidRPr="008F4FEA">
              <w:rPr>
                <w:sz w:val="16"/>
                <w:szCs w:val="18"/>
              </w:rPr>
              <w:t xml:space="preserve"> Kind 4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2" w:name="Text59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2"/>
            <w:r w:rsidRPr="008F4FEA">
              <w:rPr>
                <w:sz w:val="16"/>
                <w:szCs w:val="18"/>
              </w:rPr>
              <w:t xml:space="preserve">/ </w:t>
            </w:r>
            <w:bookmarkStart w:id="43" w:name="Text60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3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4" w:name="Text61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4"/>
          </w:p>
          <w:p w14:paraId="46F2BD62" w14:textId="77777777"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right" w:pos="6730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Kontrollkästchen30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7B77FB">
              <w:rPr>
                <w:sz w:val="16"/>
                <w:szCs w:val="18"/>
              </w:rPr>
            </w:r>
            <w:r w:rsidR="007B77FB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45"/>
            <w:r w:rsidRPr="008F4FEA">
              <w:rPr>
                <w:sz w:val="16"/>
                <w:szCs w:val="18"/>
              </w:rPr>
              <w:t xml:space="preserve"> Kind 5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6" w:name="Text62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6"/>
            <w:r w:rsidRPr="008F4FEA">
              <w:rPr>
                <w:sz w:val="16"/>
                <w:szCs w:val="18"/>
              </w:rPr>
              <w:t xml:space="preserve">/ </w:t>
            </w:r>
            <w:bookmarkStart w:id="47" w:name="Text63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7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8" w:name="Text64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8"/>
          </w:p>
          <w:p w14:paraId="69583D74" w14:textId="77777777" w:rsidR="006407F7" w:rsidRPr="007F32AD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-108"/>
                <w:tab w:val="right" w:pos="7297"/>
              </w:tabs>
              <w:spacing w:before="40"/>
              <w:ind w:hanging="108"/>
              <w:rPr>
                <w:sz w:val="16"/>
                <w:szCs w:val="16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Kontrollkästchen31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7B77FB">
              <w:rPr>
                <w:sz w:val="16"/>
                <w:szCs w:val="18"/>
              </w:rPr>
            </w:r>
            <w:r w:rsidR="007B77FB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49"/>
            <w:r w:rsidRPr="008F4FEA">
              <w:rPr>
                <w:sz w:val="16"/>
                <w:szCs w:val="18"/>
              </w:rPr>
              <w:t xml:space="preserve"> weitere Kinder</w:t>
            </w:r>
            <w:r w:rsidRPr="0003209E">
              <w:rPr>
                <w:rStyle w:val="Funotenzeichen"/>
                <w:b/>
                <w:sz w:val="18"/>
                <w:szCs w:val="18"/>
              </w:rPr>
              <w:footnoteReference w:id="3"/>
            </w:r>
            <w:r w:rsidRPr="00CF04EA">
              <w:rPr>
                <w:b/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t xml:space="preserve">(Anzahl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0" w:name="Text65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50"/>
            <w:r w:rsidRPr="008F4FEA">
              <w:rPr>
                <w:sz w:val="16"/>
                <w:szCs w:val="18"/>
              </w:rPr>
              <w:t xml:space="preserve"> )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1" w:name="Text66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51"/>
            <w:r w:rsidRPr="008F4FEA"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93A77B5" w14:textId="77777777" w:rsidR="006407F7" w:rsidRPr="00BD20AB" w:rsidRDefault="00E15CD1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2" w:name="Text4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2"/>
          </w:p>
        </w:tc>
      </w:tr>
      <w:tr w:rsidR="006407F7" w14:paraId="213D7B60" w14:textId="77777777" w:rsidTr="00CF04EA">
        <w:trPr>
          <w:trHeight w:val="361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0438D9E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0A9C9F33" w14:textId="77777777" w:rsidR="006407F7" w:rsidRDefault="006407F7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35940EDE" w14:textId="77777777" w:rsidR="006407F7" w:rsidRPr="00886FD7" w:rsidRDefault="006407F7" w:rsidP="008B4CC9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6"/>
              </w:tabs>
              <w:ind w:left="-113" w:right="-108"/>
              <w:rPr>
                <w:sz w:val="18"/>
                <w:szCs w:val="18"/>
              </w:rPr>
            </w:pPr>
            <w:r w:rsidRPr="00D05E27">
              <w:rPr>
                <w:b/>
                <w:sz w:val="16"/>
                <w:szCs w:val="18"/>
              </w:rPr>
              <w:t xml:space="preserve">Andere </w:t>
            </w:r>
            <w:r w:rsidR="009677DF">
              <w:rPr>
                <w:b/>
                <w:sz w:val="16"/>
                <w:szCs w:val="18"/>
              </w:rPr>
              <w:t xml:space="preserve">gesetzliche </w:t>
            </w:r>
            <w:r w:rsidRPr="00D05E27">
              <w:rPr>
                <w:b/>
                <w:sz w:val="16"/>
                <w:szCs w:val="18"/>
              </w:rPr>
              <w:t>Geldleistung(en) für Kinder</w:t>
            </w:r>
            <w:r w:rsidRPr="00D05E27">
              <w:rPr>
                <w:sz w:val="16"/>
                <w:szCs w:val="18"/>
              </w:rPr>
              <w:t xml:space="preserve"> - z. B. Kinderzuschlag und vergleichbare Rentenbestandteile </w:t>
            </w:r>
            <w:r w:rsidRPr="00D05E27">
              <w:rPr>
                <w:sz w:val="16"/>
                <w:szCs w:val="16"/>
              </w:rPr>
              <w:t xml:space="preserve">(§ </w:t>
            </w:r>
            <w:r w:rsidR="006B2E79">
              <w:rPr>
                <w:sz w:val="16"/>
                <w:szCs w:val="16"/>
              </w:rPr>
              <w:t>902 Satz 1 Nr. 5 ZPO</w:t>
            </w:r>
            <w:r w:rsidRPr="00D05E2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color w:val="000000" w:themeColor="text1"/>
                <w:sz w:val="16"/>
                <w:szCs w:val="18"/>
              </w:rPr>
              <w:t>in Höhe von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C0B1BFD" w14:textId="77777777" w:rsidR="006407F7" w:rsidRPr="00BD20AB" w:rsidRDefault="00E15CD1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3" w:name="Text4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</w:tr>
      <w:tr w:rsidR="006407F7" w14:paraId="2D9DE253" w14:textId="77777777" w:rsidTr="00CF04EA">
        <w:trPr>
          <w:trHeight w:val="23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EB2C9C5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7938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77BD" w14:textId="77777777" w:rsidR="006407F7" w:rsidRPr="00FC0FCA" w:rsidRDefault="006407F7" w:rsidP="0046222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</w:rPr>
            </w:pPr>
            <w:r>
              <w:rPr>
                <w:b/>
                <w:szCs w:val="22"/>
              </w:rPr>
              <w:t>Monatlicher Gesamtfreibetrag</w:t>
            </w:r>
            <w:r w:rsidRPr="00FC0FCA">
              <w:rPr>
                <w:b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6455A17" w14:textId="77777777" w:rsidR="006407F7" w:rsidRPr="00D37947" w:rsidRDefault="00DC0E0F" w:rsidP="00BC3AA9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4" w:name="Text4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4"/>
          </w:p>
        </w:tc>
      </w:tr>
      <w:tr w:rsidR="006407F7" w14:paraId="62AFC819" w14:textId="77777777" w:rsidTr="00CF04EA">
        <w:trPr>
          <w:trHeight w:val="23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D0045F3" w14:textId="77777777" w:rsidR="006407F7" w:rsidRPr="00FD3D70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6"/>
              </w:rPr>
            </w:pPr>
            <w:r w:rsidRPr="00FD3D70">
              <w:rPr>
                <w:b/>
                <w:sz w:val="16"/>
              </w:rPr>
              <w:t xml:space="preserve">V. </w:t>
            </w:r>
            <w:r w:rsidRPr="00FD3D70">
              <w:rPr>
                <w:b/>
                <w:sz w:val="16"/>
              </w:rPr>
              <w:br/>
              <w:t xml:space="preserve">Ermittlung des </w:t>
            </w:r>
          </w:p>
          <w:p w14:paraId="2E882CCE" w14:textId="77777777" w:rsidR="006407F7" w:rsidRPr="00FD3D70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 w:rsidRPr="00FD3D70">
              <w:rPr>
                <w:b/>
                <w:sz w:val="16"/>
              </w:rPr>
              <w:t xml:space="preserve">inmaligen </w:t>
            </w:r>
          </w:p>
          <w:p w14:paraId="392BB726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FD3D70">
              <w:rPr>
                <w:b/>
                <w:sz w:val="16"/>
              </w:rPr>
              <w:t>Freibetrags</w:t>
            </w:r>
          </w:p>
        </w:tc>
        <w:tc>
          <w:tcPr>
            <w:tcW w:w="9214" w:type="dxa"/>
            <w:gridSpan w:val="3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D1DFE40" w14:textId="77777777" w:rsidR="006407F7" w:rsidRPr="00D37947" w:rsidRDefault="006407F7" w:rsidP="008F4FEA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rPr>
                <w:b/>
                <w:bCs/>
                <w:sz w:val="20"/>
              </w:rPr>
            </w:pPr>
            <w:r w:rsidRPr="00B85DDE">
              <w:rPr>
                <w:b/>
                <w:sz w:val="18"/>
                <w:szCs w:val="22"/>
              </w:rPr>
              <w:t>Einmalige Freibeträge</w:t>
            </w:r>
          </w:p>
        </w:tc>
      </w:tr>
      <w:tr w:rsidR="006407F7" w14:paraId="2A1DBC4C" w14:textId="7777777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C9C41AC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02E1C" w14:textId="77777777" w:rsidR="006407F7" w:rsidRPr="00886FD7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45E513" w14:textId="77777777" w:rsidR="006407F7" w:rsidRPr="008F4FEA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600"/>
                <w:tab w:val="right" w:pos="6838"/>
                <w:tab w:val="left" w:pos="7088"/>
              </w:tabs>
              <w:ind w:left="-113"/>
              <w:rPr>
                <w:b/>
                <w:sz w:val="16"/>
                <w:szCs w:val="16"/>
              </w:rPr>
            </w:pPr>
            <w:r w:rsidRPr="0081055E">
              <w:rPr>
                <w:b/>
                <w:bCs/>
                <w:sz w:val="16"/>
                <w:szCs w:val="16"/>
              </w:rPr>
              <w:t>Einmalige</w:t>
            </w:r>
            <w:r w:rsidRPr="0081055E">
              <w:rPr>
                <w:b/>
                <w:sz w:val="16"/>
                <w:szCs w:val="16"/>
              </w:rPr>
              <w:t xml:space="preserve"> Sozialleistungen</w:t>
            </w:r>
            <w:r w:rsidRPr="008F4FEA">
              <w:rPr>
                <w:b/>
                <w:sz w:val="16"/>
                <w:szCs w:val="16"/>
              </w:rPr>
              <w:t xml:space="preserve"> </w:t>
            </w:r>
            <w:r w:rsidRPr="008F4FEA">
              <w:rPr>
                <w:sz w:val="16"/>
                <w:szCs w:val="16"/>
              </w:rPr>
              <w:t xml:space="preserve">(§ </w:t>
            </w:r>
            <w:r>
              <w:rPr>
                <w:sz w:val="16"/>
                <w:szCs w:val="16"/>
              </w:rPr>
              <w:t>902 Satz 1 Nr. 2 iVm § 54 Abs. 2 SGB I</w:t>
            </w:r>
            <w:r w:rsidRPr="008F4FEA">
              <w:rPr>
                <w:sz w:val="16"/>
                <w:szCs w:val="16"/>
              </w:rPr>
              <w:t>)</w:t>
            </w:r>
          </w:p>
          <w:p w14:paraId="5B72023C" w14:textId="77777777" w:rsidR="006407F7" w:rsidRPr="009F2958" w:rsidRDefault="006407F7" w:rsidP="002227D6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FD3D70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 w:rsidRPr="00FD3D70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FD3D70">
              <w:rPr>
                <w:b/>
                <w:bCs/>
                <w:sz w:val="16"/>
                <w:szCs w:val="18"/>
              </w:rPr>
            </w:r>
            <w:r w:rsidRPr="00FD3D70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fldChar w:fldCharType="end"/>
            </w:r>
            <w:bookmarkEnd w:id="55"/>
            <w:r>
              <w:rPr>
                <w:sz w:val="18"/>
                <w:szCs w:val="18"/>
              </w:rPr>
              <w:tab/>
            </w:r>
            <w:r w:rsidRPr="00112332">
              <w:rPr>
                <w:b/>
                <w:sz w:val="16"/>
                <w:szCs w:val="18"/>
              </w:rPr>
              <w:t>in Höhe von</w:t>
            </w:r>
            <w:r w:rsidRPr="00112332">
              <w:rPr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FCCAD36" w14:textId="77777777" w:rsidR="006407F7" w:rsidRPr="00886FD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6" w:name="Text4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6"/>
          </w:p>
        </w:tc>
      </w:tr>
      <w:tr w:rsidR="006407F7" w14:paraId="18A4EA02" w14:textId="7777777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1CD749E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FB667" w14:textId="77777777"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056190" w14:textId="77777777"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884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112332">
              <w:rPr>
                <w:b/>
                <w:bCs/>
                <w:sz w:val="16"/>
                <w:szCs w:val="18"/>
              </w:rPr>
              <w:t xml:space="preserve">Einmalige Geldleistungen für den Schuldner </w:t>
            </w:r>
            <w:r w:rsidRPr="00112332">
              <w:rPr>
                <w:bCs/>
                <w:sz w:val="16"/>
                <w:szCs w:val="18"/>
                <w:u w:val="single"/>
              </w:rPr>
              <w:t>selbst</w:t>
            </w:r>
            <w:r w:rsidRPr="00112332">
              <w:rPr>
                <w:b/>
                <w:bCs/>
                <w:sz w:val="16"/>
                <w:szCs w:val="18"/>
              </w:rPr>
              <w:t xml:space="preserve"> </w:t>
            </w:r>
            <w:r w:rsidRPr="00112332">
              <w:rPr>
                <w:bCs/>
                <w:sz w:val="16"/>
                <w:szCs w:val="18"/>
              </w:rPr>
              <w:t>nach</w:t>
            </w:r>
            <w:r w:rsidRPr="00112332">
              <w:rPr>
                <w:b/>
                <w:bCs/>
                <w:sz w:val="16"/>
                <w:szCs w:val="18"/>
              </w:rPr>
              <w:t xml:space="preserve"> landes- oder bundesrechtlichen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112332">
              <w:rPr>
                <w:bCs/>
                <w:sz w:val="16"/>
                <w:szCs w:val="18"/>
              </w:rPr>
              <w:t xml:space="preserve">Rechtsvorschriften (§ 902 Satz 1 Nr. </w:t>
            </w:r>
            <w:r w:rsidR="00EB7031">
              <w:rPr>
                <w:bCs/>
                <w:sz w:val="16"/>
                <w:szCs w:val="18"/>
              </w:rPr>
              <w:t xml:space="preserve">2 und Nr. </w:t>
            </w:r>
            <w:r w:rsidRPr="00112332">
              <w:rPr>
                <w:bCs/>
                <w:sz w:val="16"/>
                <w:szCs w:val="18"/>
              </w:rPr>
              <w:t>6 ZPO)</w:t>
            </w:r>
            <w:r>
              <w:rPr>
                <w:b/>
                <w:bCs/>
                <w:sz w:val="16"/>
                <w:szCs w:val="18"/>
              </w:rPr>
              <w:tab/>
              <w:t xml:space="preserve">in Höhe von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7CAA7B" w14:textId="77777777" w:rsidR="006407F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14:paraId="5197ADAA" w14:textId="7777777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9B2007C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9398A" w14:textId="77777777"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B12838" w14:textId="77777777" w:rsidR="006407F7" w:rsidRPr="00D05E27" w:rsidRDefault="006407F7" w:rsidP="006F7EFD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6"/>
              </w:tabs>
              <w:ind w:left="-113" w:right="-108"/>
              <w:rPr>
                <w:b/>
                <w:bCs/>
                <w:sz w:val="18"/>
                <w:szCs w:val="18"/>
              </w:rPr>
            </w:pPr>
            <w:r w:rsidRPr="00D05E27">
              <w:rPr>
                <w:b/>
                <w:bCs/>
                <w:sz w:val="16"/>
                <w:szCs w:val="18"/>
              </w:rPr>
              <w:t>Nachzahlung laufender Geldleistungen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Pr="0047061B">
              <w:rPr>
                <w:bCs/>
                <w:sz w:val="16"/>
                <w:szCs w:val="18"/>
              </w:rPr>
              <w:t>(</w:t>
            </w:r>
            <w:r w:rsidRPr="00D05E27">
              <w:rPr>
                <w:bCs/>
                <w:sz w:val="16"/>
                <w:szCs w:val="18"/>
              </w:rPr>
              <w:t>SGB II/ XII, AsylbLG, Kindergeld, andere Geldleistungen für Kinder</w:t>
            </w:r>
            <w:r w:rsidRPr="00D05E27">
              <w:rPr>
                <w:b/>
                <w:bCs/>
                <w:sz w:val="16"/>
                <w:szCs w:val="18"/>
              </w:rPr>
              <w:t xml:space="preserve"> </w:t>
            </w:r>
            <w:r w:rsidR="00E05956" w:rsidRPr="00E05956">
              <w:rPr>
                <w:bCs/>
                <w:sz w:val="16"/>
                <w:szCs w:val="18"/>
              </w:rPr>
              <w:t>und</w:t>
            </w:r>
            <w:r w:rsidR="00E05956">
              <w:rPr>
                <w:b/>
                <w:bCs/>
                <w:sz w:val="16"/>
                <w:szCs w:val="18"/>
              </w:rPr>
              <w:t xml:space="preserve"> </w:t>
            </w:r>
            <w:r w:rsidRPr="006B2E79">
              <w:rPr>
                <w:bCs/>
                <w:sz w:val="16"/>
                <w:szCs w:val="18"/>
              </w:rPr>
              <w:t>nach landes- und bundesrechtlichen Recht</w:t>
            </w:r>
            <w:r w:rsidRPr="0047061B">
              <w:rPr>
                <w:bCs/>
                <w:sz w:val="16"/>
                <w:szCs w:val="18"/>
              </w:rPr>
              <w:t>)</w:t>
            </w:r>
            <w:r>
              <w:rPr>
                <w:b/>
                <w:bCs/>
                <w:sz w:val="16"/>
                <w:szCs w:val="18"/>
              </w:rPr>
              <w:t xml:space="preserve"> – Einmalbetrag </w:t>
            </w:r>
            <w:r w:rsidR="00D0071C"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 xml:space="preserve">(§ 904 Abs. 4 iVm Abs. </w:t>
            </w:r>
            <w:r w:rsidR="00E05956">
              <w:rPr>
                <w:bCs/>
                <w:sz w:val="16"/>
                <w:szCs w:val="18"/>
              </w:rPr>
              <w:t>1</w:t>
            </w:r>
            <w:r w:rsidRPr="00D05E27">
              <w:rPr>
                <w:bCs/>
                <w:sz w:val="16"/>
                <w:szCs w:val="18"/>
              </w:rPr>
              <w:t xml:space="preserve"> ZPO)</w:t>
            </w:r>
            <w:r>
              <w:rPr>
                <w:bCs/>
                <w:sz w:val="16"/>
                <w:szCs w:val="18"/>
              </w:rPr>
              <w:t xml:space="preserve"> </w:t>
            </w:r>
            <w:r w:rsidR="00D0071C"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 xml:space="preserve">in Höhe von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60B1F5" w14:textId="77777777" w:rsidR="006407F7" w:rsidRPr="00E15CD1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14:paraId="35D4E922" w14:textId="7777777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2EE2C4C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63BC5" w14:textId="77777777"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CFDE71" w14:textId="77777777" w:rsidR="006407F7" w:rsidRPr="00D05E27" w:rsidRDefault="006407F7" w:rsidP="008B4CC9">
            <w:pPr>
              <w:pStyle w:val="Kopfzeile"/>
              <w:tabs>
                <w:tab w:val="clear" w:pos="4536"/>
                <w:tab w:val="clear" w:pos="9072"/>
                <w:tab w:val="left" w:pos="459"/>
                <w:tab w:val="right" w:pos="7296"/>
              </w:tabs>
              <w:ind w:left="-113" w:right="-108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Nachzahlung sonstiger laufender Geldleistungen </w:t>
            </w:r>
            <w:r w:rsidRPr="00D05E27">
              <w:rPr>
                <w:bCs/>
                <w:sz w:val="16"/>
                <w:szCs w:val="18"/>
              </w:rPr>
              <w:t>nach dem SGB oder Arbeitseinkommen</w:t>
            </w:r>
            <w:r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8"/>
              </w:rPr>
              <w:br/>
              <w:t xml:space="preserve">bis 500 € Nachzahlbetrag – Einmalbetrag </w:t>
            </w:r>
            <w:r w:rsidRPr="00D05E27">
              <w:rPr>
                <w:bCs/>
                <w:sz w:val="16"/>
                <w:szCs w:val="18"/>
              </w:rPr>
              <w:t>(§ 904 Abs.</w:t>
            </w:r>
            <w:r w:rsidR="00EB3063">
              <w:rPr>
                <w:bCs/>
                <w:sz w:val="16"/>
                <w:szCs w:val="18"/>
              </w:rPr>
              <w:t>4 iVm Abs.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="00E05956">
              <w:rPr>
                <w:bCs/>
                <w:sz w:val="16"/>
                <w:szCs w:val="18"/>
              </w:rPr>
              <w:t>2</w:t>
            </w:r>
            <w:r w:rsidRPr="00D05E27">
              <w:rPr>
                <w:bCs/>
                <w:sz w:val="16"/>
                <w:szCs w:val="18"/>
              </w:rPr>
              <w:t xml:space="preserve"> ZPO)</w:t>
            </w:r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  <w:r>
              <w:rPr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89561C8" w14:textId="77777777" w:rsidR="006407F7" w:rsidRPr="00E15CD1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14:paraId="25C8C18F" w14:textId="7777777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4008F06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647BB291" w14:textId="77777777"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7B77FB">
              <w:rPr>
                <w:sz w:val="18"/>
                <w:szCs w:val="18"/>
              </w:rPr>
            </w:r>
            <w:r w:rsidR="007B77FB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87E5943" w14:textId="77777777"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Geldleistungen der Stiftung </w:t>
            </w:r>
            <w:r w:rsidRPr="006B2E79">
              <w:rPr>
                <w:bCs/>
                <w:sz w:val="16"/>
                <w:szCs w:val="18"/>
              </w:rPr>
              <w:t>„Mutter und Kind – Schutz des ungeborenen Lebens</w:t>
            </w:r>
            <w:r>
              <w:rPr>
                <w:b/>
                <w:bCs/>
                <w:sz w:val="16"/>
                <w:szCs w:val="18"/>
              </w:rPr>
              <w:t xml:space="preserve">“ 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 902 Satz 1 Nr. 3 ZPO)</w:t>
            </w:r>
            <w:r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8"/>
              </w:rPr>
              <w:tab/>
              <w:t xml:space="preserve">in Höhe von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335175" w14:textId="77777777" w:rsidR="006407F7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21B64C70" w14:textId="77777777" w:rsidR="00DB3498" w:rsidRPr="00FD0503" w:rsidRDefault="00E15CD1" w:rsidP="008C6B53">
      <w:pPr>
        <w:pStyle w:val="ArialStandard"/>
        <w:tabs>
          <w:tab w:val="right" w:pos="4253"/>
          <w:tab w:val="left" w:pos="5103"/>
          <w:tab w:val="right" w:pos="10206"/>
        </w:tabs>
        <w:spacing w:before="320"/>
        <w:ind w:right="142" w:hanging="284"/>
        <w:rPr>
          <w:u w:val="single"/>
        </w:rPr>
      </w:pPr>
      <w:r>
        <w:rPr>
          <w:sz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7" w:name="Text67"/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bookmarkEnd w:id="57"/>
      <w:r w:rsidR="00DE5D21" w:rsidRPr="00E4288F"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8" w:name="Text68"/>
      <w:r>
        <w:rPr>
          <w:b/>
          <w:sz w:val="18"/>
          <w:u w:val="single"/>
        </w:rPr>
        <w:instrText xml:space="preserve"> FORMTEXT </w:instrText>
      </w:r>
      <w:r>
        <w:rPr>
          <w:b/>
          <w:sz w:val="18"/>
          <w:u w:val="single"/>
        </w:rPr>
      </w:r>
      <w:r>
        <w:rPr>
          <w:b/>
          <w:sz w:val="18"/>
          <w:u w:val="single"/>
        </w:rPr>
        <w:fldChar w:fldCharType="separate"/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>
        <w:rPr>
          <w:b/>
          <w:sz w:val="18"/>
          <w:u w:val="single"/>
        </w:rPr>
        <w:fldChar w:fldCharType="end"/>
      </w:r>
      <w:bookmarkEnd w:id="58"/>
      <w:r w:rsidR="00A37892" w:rsidRPr="00FD0503">
        <w:rPr>
          <w:u w:val="single"/>
        </w:rPr>
        <w:tab/>
      </w:r>
      <w:r w:rsidR="00FD0503" w:rsidRPr="00FD0503">
        <w:tab/>
      </w:r>
      <w:r w:rsidR="00A37892" w:rsidRPr="00FD0503">
        <w:rPr>
          <w:u w:val="single"/>
        </w:rPr>
        <w:tab/>
      </w:r>
    </w:p>
    <w:p w14:paraId="699F3515" w14:textId="77777777" w:rsidR="00B0593B" w:rsidRPr="00B553DE" w:rsidRDefault="00B1771B" w:rsidP="0088508D">
      <w:pPr>
        <w:pStyle w:val="ArialStandard"/>
        <w:tabs>
          <w:tab w:val="left" w:pos="4536"/>
          <w:tab w:val="left" w:pos="5387"/>
        </w:tabs>
        <w:ind w:right="-568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ab/>
        <w:t>(Unterschrift/</w:t>
      </w:r>
      <w:r w:rsidR="00FD0503">
        <w:rPr>
          <w:sz w:val="16"/>
        </w:rPr>
        <w:t xml:space="preserve"> </w:t>
      </w:r>
      <w:r>
        <w:rPr>
          <w:sz w:val="16"/>
        </w:rPr>
        <w:t>Stempel der bescheinigenden Person oder Stelle)</w:t>
      </w:r>
    </w:p>
    <w:sectPr w:rsidR="00B0593B" w:rsidRPr="00B553DE" w:rsidSect="00B70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425" w:bottom="142" w:left="1077" w:header="567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3FF7" w14:textId="77777777" w:rsidR="00360A81" w:rsidRDefault="00360A81">
      <w:r>
        <w:separator/>
      </w:r>
    </w:p>
  </w:endnote>
  <w:endnote w:type="continuationSeparator" w:id="0">
    <w:p w14:paraId="5028E4CD" w14:textId="77777777" w:rsidR="00360A81" w:rsidRDefault="0036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D316" w14:textId="77777777" w:rsidR="002750C2" w:rsidRDefault="002750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98BD" w14:textId="77777777" w:rsidR="00A35FAF" w:rsidRDefault="00A35FAF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37B7" w14:textId="77777777" w:rsidR="00A35FAF" w:rsidRPr="00BC46CA" w:rsidRDefault="00A35FAF" w:rsidP="00462222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 w:rsidR="00614223">
      <w:rPr>
        <w:b/>
        <w:sz w:val="18"/>
        <w:szCs w:val="18"/>
      </w:rPr>
      <w:t>21</w:t>
    </w:r>
    <w:r w:rsidR="0047068D">
      <w:rPr>
        <w:b/>
        <w:sz w:val="18"/>
        <w:szCs w:val="18"/>
      </w:rPr>
      <w:t>.</w:t>
    </w:r>
    <w:r w:rsidR="00614223">
      <w:rPr>
        <w:b/>
        <w:sz w:val="18"/>
        <w:szCs w:val="18"/>
      </w:rPr>
      <w:t>09.</w:t>
    </w:r>
    <w:r w:rsidRPr="00BC46CA">
      <w:rPr>
        <w:b/>
        <w:sz w:val="18"/>
        <w:szCs w:val="18"/>
      </w:rPr>
      <w:t>20</w:t>
    </w:r>
    <w:r w:rsidR="002F40A2">
      <w:rPr>
        <w:b/>
        <w:sz w:val="18"/>
        <w:szCs w:val="18"/>
      </w:rPr>
      <w:t>21</w:t>
    </w:r>
  </w:p>
  <w:p w14:paraId="6C0B61EA" w14:textId="77777777" w:rsidR="002F40A2" w:rsidRDefault="00713172" w:rsidP="00713172">
    <w:pPr>
      <w:pStyle w:val="Fuzeile"/>
      <w:tabs>
        <w:tab w:val="left" w:pos="726"/>
        <w:tab w:val="left" w:pos="851"/>
      </w:tabs>
      <w:spacing w:after="120"/>
      <w:ind w:right="-142" w:hanging="284"/>
      <w:rPr>
        <w:b/>
        <w:sz w:val="18"/>
        <w:szCs w:val="18"/>
      </w:rPr>
    </w:pPr>
    <w:r w:rsidRPr="00713172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09717E81" wp14:editId="620EC412">
          <wp:simplePos x="0" y="0"/>
          <wp:positionH relativeFrom="column">
            <wp:posOffset>-177165</wp:posOffset>
          </wp:positionH>
          <wp:positionV relativeFrom="paragraph">
            <wp:posOffset>191853</wp:posOffset>
          </wp:positionV>
          <wp:extent cx="658495" cy="229870"/>
          <wp:effectExtent l="0" t="0" r="8255" b="0"/>
          <wp:wrapNone/>
          <wp:docPr id="4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FAF" w:rsidRPr="00BC46CA">
      <w:rPr>
        <w:b/>
        <w:sz w:val="18"/>
        <w:szCs w:val="18"/>
      </w:rPr>
      <w:t>in Absprache mit de</w:t>
    </w:r>
    <w:r w:rsidR="00A35FAF">
      <w:rPr>
        <w:b/>
        <w:sz w:val="18"/>
        <w:szCs w:val="18"/>
      </w:rPr>
      <w:t>r Deutschen Kreditwirtschaft</w:t>
    </w:r>
    <w:r w:rsidR="00A35FAF" w:rsidRPr="00BC46CA">
      <w:rPr>
        <w:b/>
        <w:sz w:val="18"/>
        <w:szCs w:val="18"/>
      </w:rPr>
      <w:t xml:space="preserve"> (</w:t>
    </w:r>
    <w:r w:rsidR="00A35FAF">
      <w:rPr>
        <w:b/>
        <w:sz w:val="18"/>
        <w:szCs w:val="18"/>
      </w:rPr>
      <w:t>DK</w:t>
    </w:r>
    <w:r w:rsidR="00A35FAF" w:rsidRPr="00BC46CA">
      <w:rPr>
        <w:b/>
        <w:sz w:val="18"/>
        <w:szCs w:val="18"/>
      </w:rPr>
      <w:t>)</w:t>
    </w:r>
    <w:r w:rsidR="00A35FAF">
      <w:rPr>
        <w:b/>
        <w:sz w:val="18"/>
        <w:szCs w:val="18"/>
      </w:rPr>
      <w:t xml:space="preserve"> – Stand: 01.</w:t>
    </w:r>
    <w:r w:rsidR="002F39F3">
      <w:rPr>
        <w:b/>
        <w:sz w:val="18"/>
        <w:szCs w:val="18"/>
      </w:rPr>
      <w:t>07</w:t>
    </w:r>
    <w:r w:rsidR="00A35FAF">
      <w:rPr>
        <w:b/>
        <w:sz w:val="18"/>
        <w:szCs w:val="18"/>
      </w:rPr>
      <w:t>.20</w:t>
    </w:r>
    <w:r w:rsidR="00E467D4">
      <w:rPr>
        <w:b/>
        <w:sz w:val="18"/>
        <w:szCs w:val="18"/>
      </w:rPr>
      <w:t>2</w:t>
    </w:r>
    <w:r w:rsidR="002750C2">
      <w:rPr>
        <w:b/>
        <w:sz w:val="18"/>
        <w:szCs w:val="18"/>
      </w:rPr>
      <w:t>4</w:t>
    </w:r>
  </w:p>
  <w:p w14:paraId="0BB83749" w14:textId="77777777" w:rsidR="00A35FAF" w:rsidRPr="00462222" w:rsidRDefault="00031705" w:rsidP="00713172">
    <w:pPr>
      <w:pStyle w:val="Fuzeile"/>
      <w:tabs>
        <w:tab w:val="left" w:pos="851"/>
      </w:tabs>
      <w:ind w:right="-142" w:hanging="284"/>
      <w:rPr>
        <w:sz w:val="16"/>
        <w:szCs w:val="16"/>
      </w:rPr>
    </w:pPr>
    <w:r>
      <w:rPr>
        <w:sz w:val="16"/>
        <w:szCs w:val="16"/>
      </w:rPr>
      <w:tab/>
    </w:r>
    <w:r w:rsidR="00713172">
      <w:rPr>
        <w:sz w:val="16"/>
        <w:szCs w:val="16"/>
      </w:rPr>
      <w:tab/>
    </w:r>
    <w:r w:rsidR="007E3821" w:rsidRPr="00462222">
      <w:rPr>
        <w:sz w:val="16"/>
        <w:szCs w:val="16"/>
      </w:rPr>
      <w:t>Die Musterbescheinigung steht unter einer Creative Commons Namensnennung-Keine Bearbeitung 3.0 Deutschland Lizenz</w:t>
    </w:r>
    <w:r w:rsidR="007E3821">
      <w:rPr>
        <w:sz w:val="16"/>
        <w:szCs w:val="16"/>
      </w:rPr>
      <w:t xml:space="preserve"> </w:t>
    </w:r>
    <w:r w:rsidR="00713172">
      <w:rPr>
        <w:sz w:val="16"/>
        <w:szCs w:val="16"/>
      </w:rPr>
      <w:tab/>
    </w:r>
    <w:r w:rsidR="00A35FAF">
      <w:rPr>
        <w:sz w:val="16"/>
        <w:szCs w:val="16"/>
      </w:rPr>
      <w:t>[http://creativecommons.org/licenses/by-nd/3.0/de/]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731A5" w14:textId="77777777" w:rsidR="00360A81" w:rsidRDefault="00360A81">
      <w:r>
        <w:separator/>
      </w:r>
    </w:p>
  </w:footnote>
  <w:footnote w:type="continuationSeparator" w:id="0">
    <w:p w14:paraId="66B4AB6B" w14:textId="77777777" w:rsidR="00360A81" w:rsidRDefault="00360A81">
      <w:r>
        <w:continuationSeparator/>
      </w:r>
    </w:p>
  </w:footnote>
  <w:footnote w:id="1">
    <w:p w14:paraId="6B84E2FE" w14:textId="77777777" w:rsidR="00CF04EA" w:rsidRDefault="00CF04EA" w:rsidP="00CF04EA">
      <w:pPr>
        <w:pStyle w:val="Funotentext"/>
        <w:tabs>
          <w:tab w:val="left" w:pos="-142"/>
        </w:tabs>
        <w:ind w:left="-284"/>
      </w:pPr>
      <w:r w:rsidRPr="0018417A">
        <w:rPr>
          <w:rStyle w:val="Funotenzeichen"/>
          <w:sz w:val="18"/>
        </w:rPr>
        <w:footnoteRef/>
      </w:r>
      <w:r>
        <w:t xml:space="preserve"> </w:t>
      </w:r>
      <w:r>
        <w:tab/>
      </w:r>
      <w:r>
        <w:rPr>
          <w:sz w:val="14"/>
          <w:szCs w:val="14"/>
        </w:rPr>
        <w:t>die Freibeträge werden jährlich zum 01.07. angepasst</w:t>
      </w:r>
      <w:r w:rsidRPr="007843E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</w:p>
  </w:footnote>
  <w:footnote w:id="2">
    <w:p w14:paraId="64051F29" w14:textId="77777777" w:rsidR="00CF04EA" w:rsidRDefault="00CF04EA" w:rsidP="00CF04EA">
      <w:pPr>
        <w:pStyle w:val="Funotentext"/>
        <w:tabs>
          <w:tab w:val="left" w:pos="-142"/>
        </w:tabs>
        <w:ind w:left="-284"/>
      </w:pPr>
      <w:r w:rsidRPr="0018417A">
        <w:rPr>
          <w:rStyle w:val="Funotenzeichen"/>
          <w:sz w:val="18"/>
        </w:rPr>
        <w:footnoteRef/>
      </w:r>
      <w:r>
        <w:t xml:space="preserve"> </w:t>
      </w:r>
      <w:r>
        <w:tab/>
      </w:r>
      <w:r w:rsidRPr="007843EF">
        <w:rPr>
          <w:sz w:val="14"/>
          <w:szCs w:val="18"/>
        </w:rPr>
        <w:t>bei jedem</w:t>
      </w:r>
      <w:r w:rsidRPr="007843EF">
        <w:rPr>
          <w:sz w:val="14"/>
          <w:szCs w:val="18"/>
          <w:vertAlign w:val="superscript"/>
        </w:rPr>
        <w:t xml:space="preserve"> </w:t>
      </w:r>
      <w:r w:rsidRPr="007843EF">
        <w:rPr>
          <w:sz w:val="14"/>
          <w:szCs w:val="18"/>
        </w:rPr>
        <w:t xml:space="preserve">Kind ist </w:t>
      </w:r>
      <w:r>
        <w:rPr>
          <w:sz w:val="14"/>
          <w:szCs w:val="18"/>
        </w:rPr>
        <w:t>d</w:t>
      </w:r>
      <w:r w:rsidRPr="007843EF">
        <w:rPr>
          <w:sz w:val="14"/>
          <w:szCs w:val="18"/>
        </w:rPr>
        <w:t>er Geburtsmonat und das Geburtsjahr einzutragen</w:t>
      </w:r>
    </w:p>
  </w:footnote>
  <w:footnote w:id="3">
    <w:p w14:paraId="33894F85" w14:textId="77777777" w:rsidR="006407F7" w:rsidRPr="00CF04EA" w:rsidRDefault="006407F7" w:rsidP="00CF04EA">
      <w:pPr>
        <w:pStyle w:val="Funotentext"/>
        <w:tabs>
          <w:tab w:val="left" w:pos="-142"/>
          <w:tab w:val="right" w:pos="10348"/>
        </w:tabs>
        <w:spacing w:line="200" w:lineRule="exact"/>
        <w:ind w:left="-284"/>
        <w:rPr>
          <w:sz w:val="14"/>
          <w:szCs w:val="14"/>
        </w:rPr>
      </w:pPr>
      <w:r w:rsidRPr="0018417A">
        <w:rPr>
          <w:rStyle w:val="Funotenzeichen"/>
          <w:sz w:val="18"/>
          <w:szCs w:val="14"/>
        </w:rPr>
        <w:footnoteRef/>
      </w:r>
      <w:r w:rsidR="00CF04EA">
        <w:rPr>
          <w:sz w:val="14"/>
          <w:szCs w:val="14"/>
        </w:rPr>
        <w:tab/>
      </w:r>
      <w:r w:rsidR="00CF04EA" w:rsidRPr="00F43130">
        <w:rPr>
          <w:sz w:val="14"/>
          <w:szCs w:val="14"/>
        </w:rPr>
        <w:t>sind auf einem Zusatzblatt gesondert aufgelistet</w:t>
      </w:r>
      <w:r w:rsidR="00B70337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466F" w14:textId="77777777" w:rsidR="002750C2" w:rsidRDefault="002750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3BF5" w14:textId="77777777" w:rsidR="002750C2" w:rsidRDefault="00275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E215" w14:textId="77777777" w:rsidR="00A35FAF" w:rsidRPr="00977595" w:rsidRDefault="00A35FAF" w:rsidP="00561DE7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 w:rsidRPr="00977595">
      <w:rPr>
        <w:rFonts w:cs="Arial"/>
        <w:spacing w:val="162"/>
        <w:sz w:val="48"/>
        <w:szCs w:val="48"/>
      </w:rPr>
      <w:t xml:space="preserve"> </w:t>
    </w:r>
    <w:r w:rsidRPr="00977595">
      <w:rPr>
        <w:rFonts w:cs="Arial"/>
        <w:spacing w:val="280"/>
        <w:sz w:val="48"/>
        <w:szCs w:val="48"/>
      </w:rPr>
      <w:t>Bescheinigung</w:t>
    </w:r>
  </w:p>
  <w:p w14:paraId="096E1E31" w14:textId="77777777" w:rsidR="00561DE7" w:rsidRDefault="00A35FAF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nach § </w:t>
    </w:r>
    <w:r w:rsidR="00561DE7">
      <w:rPr>
        <w:rFonts w:cs="Arial"/>
        <w:sz w:val="24"/>
        <w:szCs w:val="24"/>
      </w:rPr>
      <w:t xml:space="preserve">903 Abs. 1 ZPO </w:t>
    </w:r>
    <w:r>
      <w:rPr>
        <w:rFonts w:cs="Arial"/>
        <w:sz w:val="24"/>
        <w:szCs w:val="24"/>
      </w:rPr>
      <w:t xml:space="preserve">über die gemäß </w:t>
    </w:r>
    <w:r w:rsidR="00561DE7">
      <w:rPr>
        <w:rFonts w:cs="Arial"/>
        <w:sz w:val="24"/>
        <w:szCs w:val="24"/>
      </w:rPr>
      <w:t>§</w:t>
    </w:r>
    <w:r>
      <w:rPr>
        <w:rFonts w:cs="Arial"/>
        <w:sz w:val="24"/>
        <w:szCs w:val="24"/>
      </w:rPr>
      <w:t xml:space="preserve">§ </w:t>
    </w:r>
    <w:r w:rsidR="00561DE7">
      <w:rPr>
        <w:rFonts w:cs="Arial"/>
        <w:sz w:val="24"/>
        <w:szCs w:val="24"/>
      </w:rPr>
      <w:t>902 und 904</w:t>
    </w:r>
    <w:r>
      <w:rPr>
        <w:rFonts w:cs="Arial"/>
        <w:sz w:val="24"/>
        <w:szCs w:val="24"/>
      </w:rPr>
      <w:t xml:space="preserve"> ZPO </w:t>
    </w:r>
  </w:p>
  <w:p w14:paraId="6088FA1E" w14:textId="77777777" w:rsidR="00A35FAF" w:rsidRPr="00977595" w:rsidRDefault="00561DE7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von der Pfändung nicht erfassten Beträge </w:t>
    </w:r>
    <w:r w:rsidR="00A35FAF">
      <w:rPr>
        <w:rFonts w:cs="Arial"/>
        <w:sz w:val="24"/>
        <w:szCs w:val="24"/>
      </w:rPr>
      <w:t>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Yt0lbClwuVbnL8jHs84NW6ozeUcoWNtWC97gULHguY2dub5GKCW5z3T/lWhTLntgJQRFcKXtIDrK0W+hb+2w==" w:salt="Z72jV+ofumqHixkqigMhO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42"/>
    <w:rsid w:val="00022452"/>
    <w:rsid w:val="00031705"/>
    <w:rsid w:val="0003209E"/>
    <w:rsid w:val="00037CC4"/>
    <w:rsid w:val="000429AE"/>
    <w:rsid w:val="00046013"/>
    <w:rsid w:val="0005232C"/>
    <w:rsid w:val="00054B8E"/>
    <w:rsid w:val="00056E24"/>
    <w:rsid w:val="00085683"/>
    <w:rsid w:val="00091827"/>
    <w:rsid w:val="000940E5"/>
    <w:rsid w:val="00095312"/>
    <w:rsid w:val="00096F19"/>
    <w:rsid w:val="00097218"/>
    <w:rsid w:val="000A738B"/>
    <w:rsid w:val="000A7FD2"/>
    <w:rsid w:val="000F70A2"/>
    <w:rsid w:val="0010118C"/>
    <w:rsid w:val="00102EEF"/>
    <w:rsid w:val="00111639"/>
    <w:rsid w:val="00112332"/>
    <w:rsid w:val="00121D9A"/>
    <w:rsid w:val="00124641"/>
    <w:rsid w:val="00132022"/>
    <w:rsid w:val="00135CD1"/>
    <w:rsid w:val="00136815"/>
    <w:rsid w:val="0014166B"/>
    <w:rsid w:val="0014570B"/>
    <w:rsid w:val="00152837"/>
    <w:rsid w:val="00161A9A"/>
    <w:rsid w:val="0016306D"/>
    <w:rsid w:val="0017499C"/>
    <w:rsid w:val="0018417A"/>
    <w:rsid w:val="001844CE"/>
    <w:rsid w:val="001928A0"/>
    <w:rsid w:val="001A3EEC"/>
    <w:rsid w:val="001C244A"/>
    <w:rsid w:val="001C3E96"/>
    <w:rsid w:val="001D3438"/>
    <w:rsid w:val="001D73B6"/>
    <w:rsid w:val="001E050D"/>
    <w:rsid w:val="001E2C74"/>
    <w:rsid w:val="001E4B56"/>
    <w:rsid w:val="001F43C4"/>
    <w:rsid w:val="00200476"/>
    <w:rsid w:val="00203D94"/>
    <w:rsid w:val="00207E45"/>
    <w:rsid w:val="002227D6"/>
    <w:rsid w:val="00246745"/>
    <w:rsid w:val="002473DF"/>
    <w:rsid w:val="00247D21"/>
    <w:rsid w:val="00255809"/>
    <w:rsid w:val="00261C81"/>
    <w:rsid w:val="0026454C"/>
    <w:rsid w:val="00272F18"/>
    <w:rsid w:val="002750C2"/>
    <w:rsid w:val="00285B2C"/>
    <w:rsid w:val="00287EE1"/>
    <w:rsid w:val="00297F7B"/>
    <w:rsid w:val="002A20F9"/>
    <w:rsid w:val="002A2EB5"/>
    <w:rsid w:val="002A4223"/>
    <w:rsid w:val="002B5F38"/>
    <w:rsid w:val="002C56E5"/>
    <w:rsid w:val="002E2099"/>
    <w:rsid w:val="002E3532"/>
    <w:rsid w:val="002E520F"/>
    <w:rsid w:val="002F39F3"/>
    <w:rsid w:val="002F40A2"/>
    <w:rsid w:val="003066DE"/>
    <w:rsid w:val="00306A07"/>
    <w:rsid w:val="003133CB"/>
    <w:rsid w:val="00333511"/>
    <w:rsid w:val="00356CC5"/>
    <w:rsid w:val="003609B7"/>
    <w:rsid w:val="00360A81"/>
    <w:rsid w:val="00360D5F"/>
    <w:rsid w:val="003611B8"/>
    <w:rsid w:val="00361928"/>
    <w:rsid w:val="00363FE9"/>
    <w:rsid w:val="0037632F"/>
    <w:rsid w:val="00381F40"/>
    <w:rsid w:val="00390D74"/>
    <w:rsid w:val="003A4F7F"/>
    <w:rsid w:val="003D5DD8"/>
    <w:rsid w:val="003E1839"/>
    <w:rsid w:val="003E467A"/>
    <w:rsid w:val="003E573E"/>
    <w:rsid w:val="003E6BE8"/>
    <w:rsid w:val="00423E71"/>
    <w:rsid w:val="004260CC"/>
    <w:rsid w:val="004354BB"/>
    <w:rsid w:val="00436AFC"/>
    <w:rsid w:val="00453E22"/>
    <w:rsid w:val="00455A0B"/>
    <w:rsid w:val="00462222"/>
    <w:rsid w:val="004669EF"/>
    <w:rsid w:val="004671CB"/>
    <w:rsid w:val="0047061B"/>
    <w:rsid w:val="0047068D"/>
    <w:rsid w:val="00480CD1"/>
    <w:rsid w:val="00487DF4"/>
    <w:rsid w:val="0049007B"/>
    <w:rsid w:val="00491BAD"/>
    <w:rsid w:val="00491DF3"/>
    <w:rsid w:val="004A0FD9"/>
    <w:rsid w:val="004A6625"/>
    <w:rsid w:val="004B1F51"/>
    <w:rsid w:val="004B2881"/>
    <w:rsid w:val="004C418F"/>
    <w:rsid w:val="004D7387"/>
    <w:rsid w:val="004E0422"/>
    <w:rsid w:val="004F29CD"/>
    <w:rsid w:val="004F32C3"/>
    <w:rsid w:val="00502EB7"/>
    <w:rsid w:val="00523129"/>
    <w:rsid w:val="005255EE"/>
    <w:rsid w:val="00532E5B"/>
    <w:rsid w:val="00532F21"/>
    <w:rsid w:val="0053453D"/>
    <w:rsid w:val="00542465"/>
    <w:rsid w:val="00542F52"/>
    <w:rsid w:val="00545D97"/>
    <w:rsid w:val="00561DE7"/>
    <w:rsid w:val="005820C9"/>
    <w:rsid w:val="00592D21"/>
    <w:rsid w:val="005B7038"/>
    <w:rsid w:val="005C19D2"/>
    <w:rsid w:val="005C5F6F"/>
    <w:rsid w:val="005C7A4A"/>
    <w:rsid w:val="005D662E"/>
    <w:rsid w:val="005E1667"/>
    <w:rsid w:val="005E33F5"/>
    <w:rsid w:val="005E4331"/>
    <w:rsid w:val="006040E9"/>
    <w:rsid w:val="00605D5E"/>
    <w:rsid w:val="00614223"/>
    <w:rsid w:val="006407F7"/>
    <w:rsid w:val="00643DE6"/>
    <w:rsid w:val="00644A20"/>
    <w:rsid w:val="00653E71"/>
    <w:rsid w:val="00664AC0"/>
    <w:rsid w:val="006721F7"/>
    <w:rsid w:val="006734D8"/>
    <w:rsid w:val="00676559"/>
    <w:rsid w:val="00676916"/>
    <w:rsid w:val="0068657D"/>
    <w:rsid w:val="00694FFD"/>
    <w:rsid w:val="00697355"/>
    <w:rsid w:val="006A0819"/>
    <w:rsid w:val="006A096D"/>
    <w:rsid w:val="006A3E0C"/>
    <w:rsid w:val="006B2E79"/>
    <w:rsid w:val="006B409C"/>
    <w:rsid w:val="006C3036"/>
    <w:rsid w:val="006C385B"/>
    <w:rsid w:val="006C6C25"/>
    <w:rsid w:val="006D21FC"/>
    <w:rsid w:val="006D2975"/>
    <w:rsid w:val="006F7EFD"/>
    <w:rsid w:val="00703485"/>
    <w:rsid w:val="00704165"/>
    <w:rsid w:val="00713172"/>
    <w:rsid w:val="00746109"/>
    <w:rsid w:val="00750F82"/>
    <w:rsid w:val="007632D6"/>
    <w:rsid w:val="0077124B"/>
    <w:rsid w:val="00773F11"/>
    <w:rsid w:val="007774CA"/>
    <w:rsid w:val="00782C56"/>
    <w:rsid w:val="007843EF"/>
    <w:rsid w:val="007B02C3"/>
    <w:rsid w:val="007B2CD7"/>
    <w:rsid w:val="007B77FB"/>
    <w:rsid w:val="007C43E6"/>
    <w:rsid w:val="007D4251"/>
    <w:rsid w:val="007E3821"/>
    <w:rsid w:val="007F20A6"/>
    <w:rsid w:val="007F32AD"/>
    <w:rsid w:val="007F6555"/>
    <w:rsid w:val="00803CC2"/>
    <w:rsid w:val="0081055E"/>
    <w:rsid w:val="00810C27"/>
    <w:rsid w:val="0081676E"/>
    <w:rsid w:val="008167E3"/>
    <w:rsid w:val="0082254F"/>
    <w:rsid w:val="00822A0F"/>
    <w:rsid w:val="00823EBF"/>
    <w:rsid w:val="00824C59"/>
    <w:rsid w:val="0083115C"/>
    <w:rsid w:val="00851AC1"/>
    <w:rsid w:val="0087258E"/>
    <w:rsid w:val="00883289"/>
    <w:rsid w:val="008844E4"/>
    <w:rsid w:val="0088508D"/>
    <w:rsid w:val="00886FD7"/>
    <w:rsid w:val="008917FF"/>
    <w:rsid w:val="00892ACC"/>
    <w:rsid w:val="008A0DD6"/>
    <w:rsid w:val="008B4ABD"/>
    <w:rsid w:val="008B4CC9"/>
    <w:rsid w:val="008B4DD3"/>
    <w:rsid w:val="008B77BB"/>
    <w:rsid w:val="008C6B53"/>
    <w:rsid w:val="008F0CB6"/>
    <w:rsid w:val="008F4FEA"/>
    <w:rsid w:val="008F527A"/>
    <w:rsid w:val="008F7AE0"/>
    <w:rsid w:val="00900445"/>
    <w:rsid w:val="00903C7E"/>
    <w:rsid w:val="0090536B"/>
    <w:rsid w:val="0090739E"/>
    <w:rsid w:val="009073C8"/>
    <w:rsid w:val="00911230"/>
    <w:rsid w:val="00911762"/>
    <w:rsid w:val="0091184A"/>
    <w:rsid w:val="00913148"/>
    <w:rsid w:val="009146E4"/>
    <w:rsid w:val="00926DB9"/>
    <w:rsid w:val="00942DD4"/>
    <w:rsid w:val="00945518"/>
    <w:rsid w:val="00946A9B"/>
    <w:rsid w:val="009512E8"/>
    <w:rsid w:val="0096385A"/>
    <w:rsid w:val="009677DF"/>
    <w:rsid w:val="00967DEB"/>
    <w:rsid w:val="00977595"/>
    <w:rsid w:val="00982D30"/>
    <w:rsid w:val="00985063"/>
    <w:rsid w:val="00986506"/>
    <w:rsid w:val="00996EF9"/>
    <w:rsid w:val="009A351E"/>
    <w:rsid w:val="009B45B4"/>
    <w:rsid w:val="009B624B"/>
    <w:rsid w:val="009B7D05"/>
    <w:rsid w:val="009C0BE2"/>
    <w:rsid w:val="009C5A1D"/>
    <w:rsid w:val="009C6DCA"/>
    <w:rsid w:val="009D0313"/>
    <w:rsid w:val="009D4494"/>
    <w:rsid w:val="009D4EE8"/>
    <w:rsid w:val="009F2958"/>
    <w:rsid w:val="009F2C3F"/>
    <w:rsid w:val="009F33C9"/>
    <w:rsid w:val="00A04467"/>
    <w:rsid w:val="00A053EE"/>
    <w:rsid w:val="00A14312"/>
    <w:rsid w:val="00A35FAF"/>
    <w:rsid w:val="00A37892"/>
    <w:rsid w:val="00A444C5"/>
    <w:rsid w:val="00A51A86"/>
    <w:rsid w:val="00A53B0E"/>
    <w:rsid w:val="00A54B43"/>
    <w:rsid w:val="00A64600"/>
    <w:rsid w:val="00A64D39"/>
    <w:rsid w:val="00A75833"/>
    <w:rsid w:val="00A75B80"/>
    <w:rsid w:val="00A8048E"/>
    <w:rsid w:val="00A83061"/>
    <w:rsid w:val="00AA2E4F"/>
    <w:rsid w:val="00AA6360"/>
    <w:rsid w:val="00AB2B1F"/>
    <w:rsid w:val="00AB2F7F"/>
    <w:rsid w:val="00AC2E70"/>
    <w:rsid w:val="00AD43B8"/>
    <w:rsid w:val="00AF56A5"/>
    <w:rsid w:val="00B0009B"/>
    <w:rsid w:val="00B019FF"/>
    <w:rsid w:val="00B047DD"/>
    <w:rsid w:val="00B0593B"/>
    <w:rsid w:val="00B11D76"/>
    <w:rsid w:val="00B1771B"/>
    <w:rsid w:val="00B1796A"/>
    <w:rsid w:val="00B3142F"/>
    <w:rsid w:val="00B31940"/>
    <w:rsid w:val="00B3196B"/>
    <w:rsid w:val="00B3607D"/>
    <w:rsid w:val="00B42D36"/>
    <w:rsid w:val="00B4543A"/>
    <w:rsid w:val="00B4578B"/>
    <w:rsid w:val="00B51938"/>
    <w:rsid w:val="00B519B3"/>
    <w:rsid w:val="00B5257E"/>
    <w:rsid w:val="00B553DE"/>
    <w:rsid w:val="00B55768"/>
    <w:rsid w:val="00B55C2F"/>
    <w:rsid w:val="00B70337"/>
    <w:rsid w:val="00B70E01"/>
    <w:rsid w:val="00B85DDE"/>
    <w:rsid w:val="00B864DE"/>
    <w:rsid w:val="00B93B7A"/>
    <w:rsid w:val="00BA1FB7"/>
    <w:rsid w:val="00BA5F18"/>
    <w:rsid w:val="00BC2BA0"/>
    <w:rsid w:val="00BC3AA9"/>
    <w:rsid w:val="00BC46CA"/>
    <w:rsid w:val="00BC6D5A"/>
    <w:rsid w:val="00BD20AB"/>
    <w:rsid w:val="00BD52C0"/>
    <w:rsid w:val="00C1563A"/>
    <w:rsid w:val="00C166C6"/>
    <w:rsid w:val="00C20ED8"/>
    <w:rsid w:val="00C3049C"/>
    <w:rsid w:val="00C40768"/>
    <w:rsid w:val="00C54EBC"/>
    <w:rsid w:val="00C64BF0"/>
    <w:rsid w:val="00C668B6"/>
    <w:rsid w:val="00C943B8"/>
    <w:rsid w:val="00CC3607"/>
    <w:rsid w:val="00CC4ED2"/>
    <w:rsid w:val="00CD27C5"/>
    <w:rsid w:val="00CD76EC"/>
    <w:rsid w:val="00CD7CB9"/>
    <w:rsid w:val="00CE074C"/>
    <w:rsid w:val="00CF04EA"/>
    <w:rsid w:val="00CF2973"/>
    <w:rsid w:val="00CF4348"/>
    <w:rsid w:val="00CF4C40"/>
    <w:rsid w:val="00CF4F85"/>
    <w:rsid w:val="00D0022C"/>
    <w:rsid w:val="00D0071C"/>
    <w:rsid w:val="00D00B4C"/>
    <w:rsid w:val="00D049CB"/>
    <w:rsid w:val="00D05E27"/>
    <w:rsid w:val="00D357AD"/>
    <w:rsid w:val="00D37642"/>
    <w:rsid w:val="00D37947"/>
    <w:rsid w:val="00D37BA0"/>
    <w:rsid w:val="00D4660A"/>
    <w:rsid w:val="00D52E02"/>
    <w:rsid w:val="00D622C4"/>
    <w:rsid w:val="00D67890"/>
    <w:rsid w:val="00D732A7"/>
    <w:rsid w:val="00D75014"/>
    <w:rsid w:val="00D832FD"/>
    <w:rsid w:val="00D859AF"/>
    <w:rsid w:val="00D90F2C"/>
    <w:rsid w:val="00DB3498"/>
    <w:rsid w:val="00DB732B"/>
    <w:rsid w:val="00DC0E0F"/>
    <w:rsid w:val="00DC3495"/>
    <w:rsid w:val="00DD28A7"/>
    <w:rsid w:val="00DE2125"/>
    <w:rsid w:val="00DE4544"/>
    <w:rsid w:val="00DE5D21"/>
    <w:rsid w:val="00E003BF"/>
    <w:rsid w:val="00E05956"/>
    <w:rsid w:val="00E15CD1"/>
    <w:rsid w:val="00E21208"/>
    <w:rsid w:val="00E21BB7"/>
    <w:rsid w:val="00E42690"/>
    <w:rsid w:val="00E4288F"/>
    <w:rsid w:val="00E435D2"/>
    <w:rsid w:val="00E467D4"/>
    <w:rsid w:val="00E46E9C"/>
    <w:rsid w:val="00E67388"/>
    <w:rsid w:val="00E762BD"/>
    <w:rsid w:val="00E80194"/>
    <w:rsid w:val="00E91394"/>
    <w:rsid w:val="00E947D5"/>
    <w:rsid w:val="00EA1344"/>
    <w:rsid w:val="00EA373C"/>
    <w:rsid w:val="00EB2D37"/>
    <w:rsid w:val="00EB3063"/>
    <w:rsid w:val="00EB3CB4"/>
    <w:rsid w:val="00EB7031"/>
    <w:rsid w:val="00ED7B53"/>
    <w:rsid w:val="00EE2D6E"/>
    <w:rsid w:val="00EE454B"/>
    <w:rsid w:val="00EF1917"/>
    <w:rsid w:val="00F121F8"/>
    <w:rsid w:val="00F306E2"/>
    <w:rsid w:val="00F3155E"/>
    <w:rsid w:val="00F33F52"/>
    <w:rsid w:val="00F41B47"/>
    <w:rsid w:val="00F43130"/>
    <w:rsid w:val="00F81ADE"/>
    <w:rsid w:val="00F830E1"/>
    <w:rsid w:val="00F83989"/>
    <w:rsid w:val="00F866D2"/>
    <w:rsid w:val="00F94E68"/>
    <w:rsid w:val="00FC0FCA"/>
    <w:rsid w:val="00FC42DC"/>
    <w:rsid w:val="00FD0503"/>
    <w:rsid w:val="00FD20A7"/>
    <w:rsid w:val="00FD3D70"/>
    <w:rsid w:val="00FE10CD"/>
    <w:rsid w:val="00FE2321"/>
    <w:rsid w:val="00FE6777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040994"/>
  <w15:chartTrackingRefBased/>
  <w15:docId w15:val="{D9CC870C-83F2-4B5A-88D3-526BFA2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ArialStandardZchn">
    <w:name w:val="Arial_Standard Zchn"/>
    <w:link w:val="ArialStandard"/>
    <w:rsid w:val="0088508D"/>
    <w:rPr>
      <w:rFonts w:ascii="Arial" w:hAnsi="Arial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ael\Arbeitsgruppen_Verbandsarbeit\AK-Bund\AK-GZ\P-Konto\Bescheinigung_Vers_AK-GKZ\2021\AG%20SBV-P-Konto_Bescheinigung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50F2-A589-4B87-9DA3-ABDA7DA6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 SBV-P-Konto_Bescheinigung_2021</Template>
  <TotalTime>0</TotalTime>
  <Pages>1</Pages>
  <Words>577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P-Konto Bescheinigung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 Bescheinigung</dc:title>
  <dc:subject/>
  <dc:creator>michael weinhold</dc:creator>
  <cp:keywords/>
  <cp:lastModifiedBy>Buhmann-Küllig, Martin</cp:lastModifiedBy>
  <cp:revision>2</cp:revision>
  <cp:lastPrinted>2023-05-31T08:03:00Z</cp:lastPrinted>
  <dcterms:created xsi:type="dcterms:W3CDTF">2024-06-13T08:51:00Z</dcterms:created>
  <dcterms:modified xsi:type="dcterms:W3CDTF">2024-06-13T08:51:00Z</dcterms:modified>
</cp:coreProperties>
</file>